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CB50B" w14:textId="77777777" w:rsidR="00471EDC" w:rsidRDefault="00CD436A" w:rsidP="00E04A8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Special Use Review Standards</w:t>
      </w:r>
    </w:p>
    <w:p w14:paraId="016A4A0E" w14:textId="77777777" w:rsidR="00CD436A" w:rsidRPr="00EA1536" w:rsidRDefault="00CD436A" w:rsidP="00EA1536">
      <w:pPr>
        <w:pStyle w:val="Heading1"/>
      </w:pPr>
      <w:r w:rsidRPr="00EA1536">
        <w:t>8.0103 - General Standards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D436A" w:rsidRPr="00CD436A" w14:paraId="4EE89E02" w14:textId="77777777" w:rsidTr="00CD436A">
        <w:trPr>
          <w:tblHeader/>
        </w:trPr>
        <w:tc>
          <w:tcPr>
            <w:tcW w:w="3240" w:type="dxa"/>
            <w:shd w:val="clear" w:color="auto" w:fill="auto"/>
          </w:tcPr>
          <w:p w14:paraId="65A7B381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6D9E5373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6DF4442F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Findings</w:t>
            </w:r>
          </w:p>
        </w:tc>
      </w:tr>
      <w:tr w:rsidR="00CD436A" w:rsidRPr="00CD436A" w14:paraId="6A04D11B" w14:textId="77777777" w:rsidTr="00CD436A">
        <w:trPr>
          <w:tblHeader/>
        </w:trPr>
        <w:tc>
          <w:tcPr>
            <w:tcW w:w="3240" w:type="dxa"/>
            <w:shd w:val="clear" w:color="auto" w:fill="auto"/>
          </w:tcPr>
          <w:p w14:paraId="4D0291F6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8.0103(1) - Proposed Use and Operations</w:t>
            </w:r>
          </w:p>
        </w:tc>
        <w:bookmarkStart w:id="0" w:name="_GoBack"/>
        <w:tc>
          <w:tcPr>
            <w:tcW w:w="720" w:type="dxa"/>
            <w:shd w:val="clear" w:color="auto" w:fill="auto"/>
            <w:vAlign w:val="center"/>
          </w:tcPr>
          <w:p w14:paraId="76A65F0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  <w:bookmarkEnd w:id="0"/>
          </w:p>
        </w:tc>
        <w:bookmarkStart w:id="1" w:name="Text1"/>
        <w:tc>
          <w:tcPr>
            <w:tcW w:w="6840" w:type="dxa"/>
            <w:shd w:val="clear" w:color="auto" w:fill="auto"/>
          </w:tcPr>
          <w:p w14:paraId="6798BFD9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  <w:bookmarkEnd w:id="1"/>
          </w:p>
        </w:tc>
      </w:tr>
      <w:tr w:rsidR="00CD436A" w:rsidRPr="00CD436A" w14:paraId="190FEE23" w14:textId="77777777" w:rsidTr="00CD436A">
        <w:trPr>
          <w:tblHeader/>
        </w:trPr>
        <w:tc>
          <w:tcPr>
            <w:tcW w:w="3240" w:type="dxa"/>
            <w:shd w:val="clear" w:color="auto" w:fill="auto"/>
          </w:tcPr>
          <w:p w14:paraId="55D6DA84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8.0103(2) - Traffic Generation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89CE66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7BFEDBA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654AEC26" w14:textId="77777777" w:rsidTr="00CD436A">
        <w:trPr>
          <w:tblHeader/>
        </w:trPr>
        <w:tc>
          <w:tcPr>
            <w:tcW w:w="3240" w:type="dxa"/>
            <w:shd w:val="clear" w:color="auto" w:fill="auto"/>
          </w:tcPr>
          <w:p w14:paraId="132F680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8.0103(3) - Location of Parking and Loading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B731BC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AFBB491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695B7E94" w14:textId="77777777" w:rsidTr="00CD436A">
        <w:trPr>
          <w:tblHeader/>
        </w:trPr>
        <w:tc>
          <w:tcPr>
            <w:tcW w:w="3240" w:type="dxa"/>
            <w:shd w:val="clear" w:color="auto" w:fill="auto"/>
          </w:tcPr>
          <w:p w14:paraId="065266F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8.0103(4) - Effects on Off-Site Parking</w:t>
            </w:r>
            <w:r w:rsidRPr="00CD436A">
              <w:rPr>
                <w:rFonts w:ascii="Calibri" w:hAnsi="Calibri"/>
              </w:rPr>
              <w:tab/>
            </w:r>
            <w:r w:rsidRPr="00CD436A">
              <w:rPr>
                <w:rFonts w:ascii="Calibri" w:hAnsi="Calibri"/>
              </w:rPr>
              <w:tab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44E08F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476784B9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11E452E0" w14:textId="77777777" w:rsidTr="00CD436A">
        <w:trPr>
          <w:tblHeader/>
        </w:trPr>
        <w:tc>
          <w:tcPr>
            <w:tcW w:w="3240" w:type="dxa"/>
            <w:shd w:val="clear" w:color="auto" w:fill="auto"/>
          </w:tcPr>
          <w:p w14:paraId="7613D7A4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8.0103(5) - Street Access Points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44B3A6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0ACD7EC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175B1B0F" w14:textId="77777777" w:rsidTr="00CD436A">
        <w:trPr>
          <w:tblHeader/>
        </w:trPr>
        <w:tc>
          <w:tcPr>
            <w:tcW w:w="3240" w:type="dxa"/>
            <w:shd w:val="clear" w:color="auto" w:fill="auto"/>
          </w:tcPr>
          <w:p w14:paraId="7F4C228E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8.0103(6) - Hours of Operation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D690D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07FF15C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004394FA" w14:textId="77777777" w:rsidTr="00CD436A">
        <w:trPr>
          <w:tblHeader/>
        </w:trPr>
        <w:tc>
          <w:tcPr>
            <w:tcW w:w="3240" w:type="dxa"/>
            <w:shd w:val="clear" w:color="auto" w:fill="auto"/>
          </w:tcPr>
          <w:p w14:paraId="1D29D09D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8.0103(7) - Crime Prevention Measures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34D96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4E85DB86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06DD8506" w14:textId="77777777" w:rsidTr="00CD436A">
        <w:trPr>
          <w:tblHeader/>
        </w:trPr>
        <w:tc>
          <w:tcPr>
            <w:tcW w:w="3240" w:type="dxa"/>
            <w:shd w:val="clear" w:color="auto" w:fill="auto"/>
          </w:tcPr>
          <w:p w14:paraId="3BB6E08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8.0103(8) - Noxious Odors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CFC31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4A7BB50D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658CC910" w14:textId="77777777" w:rsidTr="00CD436A">
        <w:trPr>
          <w:tblHeader/>
        </w:trPr>
        <w:tc>
          <w:tcPr>
            <w:tcW w:w="3240" w:type="dxa"/>
            <w:shd w:val="clear" w:color="auto" w:fill="auto"/>
          </w:tcPr>
          <w:p w14:paraId="7B44EDB9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8.0103(9) - Lighting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60DB67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4CDC860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44EA39F1" w14:textId="77777777" w:rsidTr="00CD436A">
        <w:trPr>
          <w:tblHeader/>
        </w:trPr>
        <w:tc>
          <w:tcPr>
            <w:tcW w:w="3240" w:type="dxa"/>
            <w:shd w:val="clear" w:color="auto" w:fill="auto"/>
          </w:tcPr>
          <w:p w14:paraId="650A61DF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8.0103(10) - Effects on Air and Water Quality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5999E7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A72105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3B58C81E" w14:textId="77777777" w:rsidTr="00CD436A">
        <w:trPr>
          <w:tblHeader/>
        </w:trPr>
        <w:tc>
          <w:tcPr>
            <w:tcW w:w="3240" w:type="dxa"/>
            <w:shd w:val="clear" w:color="auto" w:fill="auto"/>
          </w:tcPr>
          <w:p w14:paraId="68BDA5F2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8.0103(11) - Environmental Effects that may Disturb Neighboring Property Owners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94151F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1FB28C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786E1638" w14:textId="77777777" w:rsidTr="00CD436A">
        <w:trPr>
          <w:tblHeader/>
        </w:trPr>
        <w:tc>
          <w:tcPr>
            <w:tcW w:w="3240" w:type="dxa"/>
            <w:shd w:val="clear" w:color="auto" w:fill="auto"/>
          </w:tcPr>
          <w:p w14:paraId="5801EE9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8.0103(12) - Building Location, Characteristics and Activities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2B83A1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96590BA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4D498269" w14:textId="77777777" w:rsidTr="00CD436A">
        <w:trPr>
          <w:tblHeader/>
        </w:trPr>
        <w:tc>
          <w:tcPr>
            <w:tcW w:w="3240" w:type="dxa"/>
            <w:shd w:val="clear" w:color="auto" w:fill="auto"/>
          </w:tcPr>
          <w:p w14:paraId="32575CB4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8.0103(13) - Screening or Landscaping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8C30B1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934E53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40D2870B" w14:textId="77777777" w:rsidTr="00CD436A">
        <w:trPr>
          <w:tblHeader/>
        </w:trPr>
        <w:tc>
          <w:tcPr>
            <w:tcW w:w="3240" w:type="dxa"/>
            <w:shd w:val="clear" w:color="auto" w:fill="auto"/>
          </w:tcPr>
          <w:p w14:paraId="181CC86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8.0103(14) - Other Resources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41754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13D1EC7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</w:tbl>
    <w:p w14:paraId="67938729" w14:textId="77777777" w:rsidR="00CD436A" w:rsidRPr="00CD436A" w:rsidRDefault="00CD436A" w:rsidP="00CD436A">
      <w:pPr>
        <w:rPr>
          <w:rFonts w:ascii="Calibri" w:hAnsi="Calibri"/>
          <w:b/>
        </w:rPr>
      </w:pPr>
    </w:p>
    <w:p w14:paraId="21B52BC1" w14:textId="77777777" w:rsidR="00CD436A" w:rsidRPr="00CD436A" w:rsidRDefault="00CD436A" w:rsidP="00EA1536">
      <w:pPr>
        <w:pStyle w:val="Heading1"/>
      </w:pPr>
      <w:r w:rsidRPr="00CD436A">
        <w:t>8.0113 - Bed and Breakfast Facilities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D436A" w:rsidRPr="00CD436A" w14:paraId="72C9D6DA" w14:textId="77777777" w:rsidTr="00EA1536">
        <w:trPr>
          <w:tblHeader/>
        </w:trPr>
        <w:tc>
          <w:tcPr>
            <w:tcW w:w="3240" w:type="dxa"/>
            <w:shd w:val="clear" w:color="auto" w:fill="auto"/>
          </w:tcPr>
          <w:p w14:paraId="3E5C4841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754CC7D7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1D9B8855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Findings</w:t>
            </w:r>
          </w:p>
        </w:tc>
      </w:tr>
      <w:tr w:rsidR="00CD436A" w:rsidRPr="00CD436A" w14:paraId="26068E65" w14:textId="77777777" w:rsidTr="00EA1536">
        <w:tc>
          <w:tcPr>
            <w:tcW w:w="3240" w:type="dxa"/>
            <w:shd w:val="clear" w:color="auto" w:fill="auto"/>
          </w:tcPr>
          <w:p w14:paraId="44446F51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8.0113(A) - Single-Family Detached Dwelling Characteristics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6F55AA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A360911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39132A02" w14:textId="77777777" w:rsidTr="00EA1536">
        <w:tc>
          <w:tcPr>
            <w:tcW w:w="3240" w:type="dxa"/>
            <w:shd w:val="clear" w:color="auto" w:fill="auto"/>
          </w:tcPr>
          <w:p w14:paraId="64917B87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8.0113(B) - Applicant Primary Residence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3CC4C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256053A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4CBDC79A" w14:textId="77777777" w:rsidTr="00EA1536">
        <w:tc>
          <w:tcPr>
            <w:tcW w:w="3240" w:type="dxa"/>
            <w:shd w:val="clear" w:color="auto" w:fill="auto"/>
          </w:tcPr>
          <w:p w14:paraId="2F3F617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8.0113(C) - Maximum of Four Sleeping Rooms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8A57A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F50E06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0BF9C407" w14:textId="77777777" w:rsidTr="00EA1536">
        <w:tc>
          <w:tcPr>
            <w:tcW w:w="3240" w:type="dxa"/>
            <w:shd w:val="clear" w:color="auto" w:fill="auto"/>
          </w:tcPr>
          <w:p w14:paraId="279F4646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8.0113(D) - Minimum On-Site Parking and Single-Family Detached Dwelling Parking Standards</w:t>
            </w:r>
            <w:r w:rsidRPr="00CD436A">
              <w:rPr>
                <w:rFonts w:ascii="Calibri" w:hAnsi="Calibri"/>
              </w:rPr>
              <w:br/>
            </w:r>
            <w:r w:rsidRPr="00CD436A">
              <w:rPr>
                <w:rFonts w:ascii="Calibri" w:hAnsi="Calibri"/>
              </w:rPr>
              <w:lastRenderedPageBreak/>
              <w:t>(One Space Per Room and Single-Family Parking)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57B16A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33DFC02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190B730F" w14:textId="77777777" w:rsidTr="00EA1536">
        <w:tc>
          <w:tcPr>
            <w:tcW w:w="3240" w:type="dxa"/>
            <w:shd w:val="clear" w:color="auto" w:fill="auto"/>
          </w:tcPr>
          <w:p w14:paraId="07E1F83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</w:t>
            </w:r>
            <w:r w:rsidR="00F252A4">
              <w:rPr>
                <w:rFonts w:ascii="Calibri" w:hAnsi="Calibri"/>
              </w:rPr>
              <w:t>113(E) – Permissible Sign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FC2E40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F86FFAE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6938BEC2" w14:textId="77777777" w:rsidTr="00EA1536">
        <w:tc>
          <w:tcPr>
            <w:tcW w:w="3240" w:type="dxa"/>
            <w:shd w:val="clear" w:color="auto" w:fill="auto"/>
          </w:tcPr>
          <w:p w14:paraId="6749BD72" w14:textId="77777777" w:rsidR="00CD436A" w:rsidRPr="00CD436A" w:rsidRDefault="00CD436A" w:rsidP="005662ED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 xml:space="preserve">8.0113(F) </w:t>
            </w:r>
            <w:r w:rsidR="005662ED">
              <w:rPr>
                <w:rFonts w:ascii="Calibri" w:hAnsi="Calibri"/>
              </w:rPr>
              <w:t>–</w:t>
            </w:r>
            <w:r w:rsidRPr="00CD436A">
              <w:rPr>
                <w:rFonts w:ascii="Calibri" w:hAnsi="Calibri"/>
              </w:rPr>
              <w:t xml:space="preserve"> </w:t>
            </w:r>
            <w:r w:rsidR="005662ED">
              <w:rPr>
                <w:rFonts w:ascii="Calibri" w:hAnsi="Calibri"/>
              </w:rPr>
              <w:t xml:space="preserve">Maximum </w:t>
            </w:r>
            <w:r w:rsidRPr="00CD436A">
              <w:rPr>
                <w:rFonts w:ascii="Calibri" w:hAnsi="Calibri"/>
              </w:rPr>
              <w:t xml:space="preserve">Duration of Guest's Stay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F5A4B2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4BBF1D0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4A09A083" w14:textId="77777777" w:rsidTr="00EA1536">
        <w:tc>
          <w:tcPr>
            <w:tcW w:w="3240" w:type="dxa"/>
            <w:shd w:val="clear" w:color="auto" w:fill="auto"/>
          </w:tcPr>
          <w:p w14:paraId="40FAFE9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8.0113(G) - Conformance to Applicable Building, Specialty, Fire and Other Codes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0649E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4D718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5D7B8BAD" w14:textId="77777777" w:rsidTr="00EA1536">
        <w:trPr>
          <w:trHeight w:val="70"/>
        </w:trPr>
        <w:tc>
          <w:tcPr>
            <w:tcW w:w="3240" w:type="dxa"/>
            <w:shd w:val="clear" w:color="auto" w:fill="auto"/>
          </w:tcPr>
          <w:p w14:paraId="6E5F9236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8.0113(H) - City Business License, City Transient Lodging Tax and Applicable Licenses and Permits Required by the State of Oregon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790C8A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5E2EBC4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759D0CCB" w14:textId="77777777" w:rsidTr="00EA1536">
        <w:trPr>
          <w:trHeight w:val="70"/>
        </w:trPr>
        <w:tc>
          <w:tcPr>
            <w:tcW w:w="3240" w:type="dxa"/>
            <w:shd w:val="clear" w:color="auto" w:fill="auto"/>
          </w:tcPr>
          <w:p w14:paraId="67AA6501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8.0113(I) - Permit Expiration with Lapse of Use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F1CC8E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D411A5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72E098FE" w14:textId="77777777" w:rsidTr="00EA1536">
        <w:trPr>
          <w:trHeight w:val="70"/>
        </w:trPr>
        <w:tc>
          <w:tcPr>
            <w:tcW w:w="3240" w:type="dxa"/>
            <w:shd w:val="clear" w:color="auto" w:fill="auto"/>
          </w:tcPr>
          <w:p w14:paraId="2500ABC7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8.0113(J) - Violations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CAB7A7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CF44AA5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</w:tbl>
    <w:p w14:paraId="2D5A4E9F" w14:textId="77777777" w:rsidR="00CD436A" w:rsidRDefault="00CD436A" w:rsidP="00CD436A">
      <w:pPr>
        <w:rPr>
          <w:rFonts w:ascii="Calibri" w:hAnsi="Calibri"/>
        </w:rPr>
      </w:pPr>
    </w:p>
    <w:p w14:paraId="7C86F776" w14:textId="77777777" w:rsidR="00CD436A" w:rsidRPr="00CD436A" w:rsidRDefault="00CD436A" w:rsidP="00EA1536">
      <w:pPr>
        <w:pStyle w:val="Heading1"/>
      </w:pPr>
      <w:r w:rsidRPr="00CD436A">
        <w:t>8.0114 - Elderly Housing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D436A" w:rsidRPr="00CD436A" w14:paraId="1B78EBA6" w14:textId="77777777" w:rsidTr="00EA1536">
        <w:trPr>
          <w:tblHeader/>
        </w:trPr>
        <w:tc>
          <w:tcPr>
            <w:tcW w:w="3240" w:type="dxa"/>
            <w:shd w:val="clear" w:color="auto" w:fill="auto"/>
          </w:tcPr>
          <w:p w14:paraId="60D05191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2D61080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5943DCC2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Findings</w:t>
            </w:r>
          </w:p>
        </w:tc>
      </w:tr>
      <w:tr w:rsidR="00CD436A" w:rsidRPr="00CD436A" w14:paraId="25BE8D08" w14:textId="77777777" w:rsidTr="00EA1536">
        <w:tc>
          <w:tcPr>
            <w:tcW w:w="3240" w:type="dxa"/>
            <w:shd w:val="clear" w:color="auto" w:fill="auto"/>
          </w:tcPr>
          <w:p w14:paraId="08F50BBC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8.0114(A)(1) - Station Center District Location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CFE94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234917F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3C57BF35" w14:textId="77777777" w:rsidTr="00EA1536">
        <w:tc>
          <w:tcPr>
            <w:tcW w:w="3240" w:type="dxa"/>
            <w:shd w:val="clear" w:color="auto" w:fill="auto"/>
          </w:tcPr>
          <w:p w14:paraId="1A3521D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8.0114(A)(2) - Downtown Plan District Location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60A002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CE73136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750048E8" w14:textId="77777777" w:rsidTr="00EA1536">
        <w:tc>
          <w:tcPr>
            <w:tcW w:w="3240" w:type="dxa"/>
            <w:shd w:val="clear" w:color="auto" w:fill="auto"/>
          </w:tcPr>
          <w:p w14:paraId="0D4F1EE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8.0114(A)(3) - Rockwood Town Center District Location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609AA5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8197DEA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3F3A3DFC" w14:textId="77777777" w:rsidTr="00EA1536">
        <w:tc>
          <w:tcPr>
            <w:tcW w:w="3240" w:type="dxa"/>
            <w:shd w:val="clear" w:color="auto" w:fill="auto"/>
          </w:tcPr>
          <w:p w14:paraId="26F9D06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8.0114(A)(4) - Civic Neighborhood Plan District Location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BC3337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4705A93C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5662ED" w:rsidRPr="00CD436A" w14:paraId="5274896A" w14:textId="77777777" w:rsidTr="00EA1536">
        <w:tc>
          <w:tcPr>
            <w:tcW w:w="3240" w:type="dxa"/>
            <w:shd w:val="clear" w:color="auto" w:fill="auto"/>
          </w:tcPr>
          <w:p w14:paraId="3868C88F" w14:textId="77777777" w:rsidR="005662ED" w:rsidRPr="00CD436A" w:rsidRDefault="005662ED" w:rsidP="005662ED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 xml:space="preserve">8.0114(A)(5) </w:t>
            </w:r>
            <w:r>
              <w:rPr>
                <w:rFonts w:ascii="Calibri" w:hAnsi="Calibri"/>
              </w:rPr>
              <w:t>–</w:t>
            </w:r>
            <w:r w:rsidRPr="00CD436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Townhouse Residential – Springwater District Location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E2F1E3" w14:textId="77777777" w:rsidR="005662ED" w:rsidRPr="00CD436A" w:rsidRDefault="005662ED" w:rsidP="005662ED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B66666E" w14:textId="77777777" w:rsidR="005662ED" w:rsidRPr="00CD436A" w:rsidRDefault="005662ED" w:rsidP="005662ED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5662ED" w:rsidRPr="00CD436A" w14:paraId="6053E77F" w14:textId="77777777" w:rsidTr="00EA1536">
        <w:tc>
          <w:tcPr>
            <w:tcW w:w="3240" w:type="dxa"/>
            <w:shd w:val="clear" w:color="auto" w:fill="auto"/>
          </w:tcPr>
          <w:p w14:paraId="5BC8804C" w14:textId="77777777" w:rsidR="005662ED" w:rsidRPr="00CD436A" w:rsidRDefault="005662ED" w:rsidP="00D41552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8.0114(A)(</w:t>
            </w:r>
            <w:r w:rsidR="00D41552">
              <w:rPr>
                <w:rFonts w:ascii="Calibri" w:hAnsi="Calibri"/>
              </w:rPr>
              <w:t>6</w:t>
            </w:r>
            <w:r w:rsidRPr="00CD436A">
              <w:rPr>
                <w:rFonts w:ascii="Calibri" w:hAnsi="Calibri"/>
              </w:rPr>
              <w:t>) - Transit Street or Transit Route Frontage</w:t>
            </w:r>
            <w:r w:rsidRPr="00CD436A">
              <w:rPr>
                <w:rFonts w:ascii="Calibri" w:hAnsi="Calibri"/>
              </w:rPr>
              <w:br/>
              <w:t>(See Section A5.500)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EEC6D1" w14:textId="77777777" w:rsidR="005662ED" w:rsidRPr="00CD436A" w:rsidRDefault="005662ED" w:rsidP="005662ED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4E0649" w14:textId="77777777" w:rsidR="005662ED" w:rsidRPr="00CD436A" w:rsidRDefault="005662ED" w:rsidP="005662ED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5662ED" w:rsidRPr="00CD436A" w14:paraId="13F1CBC9" w14:textId="77777777" w:rsidTr="00EA1536">
        <w:tc>
          <w:tcPr>
            <w:tcW w:w="3240" w:type="dxa"/>
            <w:shd w:val="clear" w:color="auto" w:fill="auto"/>
          </w:tcPr>
          <w:p w14:paraId="0DE4F032" w14:textId="77777777" w:rsidR="005662ED" w:rsidRPr="00CD436A" w:rsidRDefault="005662ED" w:rsidP="00D41552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8.0114(A)(</w:t>
            </w:r>
            <w:r w:rsidR="00D41552">
              <w:rPr>
                <w:rFonts w:ascii="Calibri" w:hAnsi="Calibri"/>
              </w:rPr>
              <w:t>7</w:t>
            </w:r>
            <w:r w:rsidRPr="00CD436A">
              <w:rPr>
                <w:rFonts w:ascii="Calibri" w:hAnsi="Calibri"/>
              </w:rPr>
              <w:t>) - Transit Facility and Street Access within 1,000 Feet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DF67B6" w14:textId="77777777" w:rsidR="005662ED" w:rsidRPr="00CD436A" w:rsidRDefault="005662ED" w:rsidP="005662ED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F9A77C6" w14:textId="77777777" w:rsidR="005662ED" w:rsidRPr="00CD436A" w:rsidRDefault="005662ED" w:rsidP="005662ED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5662ED" w:rsidRPr="00CD436A" w14:paraId="75563E40" w14:textId="77777777" w:rsidTr="00EA1536">
        <w:tc>
          <w:tcPr>
            <w:tcW w:w="3240" w:type="dxa"/>
            <w:shd w:val="clear" w:color="auto" w:fill="auto"/>
          </w:tcPr>
          <w:p w14:paraId="3E23A461" w14:textId="77777777" w:rsidR="005662ED" w:rsidRPr="00CD436A" w:rsidRDefault="005662ED" w:rsidP="005662ED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8.0114(B) - Minimum Land Use District Density and Maximum Living Units Per Acre of 62 Units/Acre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65E637" w14:textId="77777777" w:rsidR="005662ED" w:rsidRPr="00CD436A" w:rsidRDefault="005662ED" w:rsidP="005662ED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83DC908" w14:textId="77777777" w:rsidR="005662ED" w:rsidRPr="00CD436A" w:rsidRDefault="005662ED" w:rsidP="005662ED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</w:tbl>
    <w:p w14:paraId="089F1151" w14:textId="77777777" w:rsidR="00CD436A" w:rsidRPr="00CD436A" w:rsidRDefault="00CD436A" w:rsidP="00CD436A">
      <w:pPr>
        <w:rPr>
          <w:rFonts w:ascii="Calibri" w:hAnsi="Calibri"/>
        </w:rPr>
      </w:pPr>
    </w:p>
    <w:p w14:paraId="596811D6" w14:textId="77777777" w:rsidR="00CD436A" w:rsidRPr="00CD436A" w:rsidRDefault="00CD436A" w:rsidP="00EA1536">
      <w:pPr>
        <w:pStyle w:val="Heading1"/>
      </w:pPr>
      <w:r w:rsidRPr="00CD436A">
        <w:lastRenderedPageBreak/>
        <w:t>8.0115 - Civic Uses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D436A" w:rsidRPr="00CD436A" w14:paraId="610DE9EB" w14:textId="77777777" w:rsidTr="00EA1536">
        <w:trPr>
          <w:tblHeader/>
        </w:trPr>
        <w:tc>
          <w:tcPr>
            <w:tcW w:w="3240" w:type="dxa"/>
            <w:shd w:val="clear" w:color="auto" w:fill="auto"/>
          </w:tcPr>
          <w:p w14:paraId="08812E8A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5EE317E8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49190CD4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Findings</w:t>
            </w:r>
          </w:p>
        </w:tc>
      </w:tr>
      <w:tr w:rsidR="00CD436A" w:rsidRPr="00CD436A" w14:paraId="7390F70A" w14:textId="77777777" w:rsidTr="00EA1536">
        <w:tc>
          <w:tcPr>
            <w:tcW w:w="3240" w:type="dxa"/>
            <w:shd w:val="clear" w:color="auto" w:fill="auto"/>
          </w:tcPr>
          <w:p w14:paraId="6DD3D275" w14:textId="77777777" w:rsidR="00CD436A" w:rsidRPr="00CD436A" w:rsidRDefault="00CD436A" w:rsidP="00D41552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 xml:space="preserve">8.0115(A) - Street Access to </w:t>
            </w:r>
            <w:r w:rsidR="00D41552">
              <w:rPr>
                <w:rFonts w:ascii="Calibri" w:hAnsi="Calibri"/>
              </w:rPr>
              <w:t>Minor</w:t>
            </w:r>
            <w:r w:rsidRPr="00CD436A">
              <w:rPr>
                <w:rFonts w:ascii="Calibri" w:hAnsi="Calibri"/>
              </w:rPr>
              <w:t xml:space="preserve"> </w:t>
            </w:r>
            <w:r w:rsidR="00D41552">
              <w:rPr>
                <w:rFonts w:ascii="Calibri" w:hAnsi="Calibri"/>
              </w:rPr>
              <w:t xml:space="preserve">Arterial </w:t>
            </w:r>
            <w:r w:rsidRPr="00CD436A">
              <w:rPr>
                <w:rFonts w:ascii="Calibri" w:hAnsi="Calibri"/>
              </w:rPr>
              <w:t xml:space="preserve">Classification or </w:t>
            </w:r>
            <w:r w:rsidR="00D41552">
              <w:rPr>
                <w:rFonts w:ascii="Calibri" w:hAnsi="Calibri"/>
              </w:rPr>
              <w:t>Greater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3DB68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44906C21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</w:tbl>
    <w:p w14:paraId="1B623EA9" w14:textId="77777777" w:rsidR="00CD436A" w:rsidRPr="00CD436A" w:rsidRDefault="00CD436A" w:rsidP="00CD436A">
      <w:pPr>
        <w:rPr>
          <w:rFonts w:ascii="Calibri" w:hAnsi="Calibri"/>
        </w:rPr>
      </w:pPr>
    </w:p>
    <w:p w14:paraId="230A8EF8" w14:textId="77777777" w:rsidR="00CD436A" w:rsidRPr="00CD436A" w:rsidRDefault="00CD436A" w:rsidP="00EA1536">
      <w:pPr>
        <w:pStyle w:val="Heading1"/>
      </w:pPr>
      <w:r w:rsidRPr="00CD436A">
        <w:t>8.0116 - Community Services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D436A" w:rsidRPr="00CD436A" w14:paraId="27969817" w14:textId="77777777" w:rsidTr="00CD436A">
        <w:trPr>
          <w:tblHeader/>
        </w:trPr>
        <w:tc>
          <w:tcPr>
            <w:tcW w:w="3240" w:type="dxa"/>
            <w:shd w:val="clear" w:color="auto" w:fill="auto"/>
          </w:tcPr>
          <w:p w14:paraId="671B950F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28325FE7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2F95F9A2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Findings</w:t>
            </w:r>
          </w:p>
        </w:tc>
      </w:tr>
      <w:tr w:rsidR="00CD436A" w:rsidRPr="00CD436A" w14:paraId="0339A703" w14:textId="77777777" w:rsidTr="00CD436A">
        <w:trPr>
          <w:tblHeader/>
        </w:trPr>
        <w:tc>
          <w:tcPr>
            <w:tcW w:w="3240" w:type="dxa"/>
            <w:shd w:val="clear" w:color="auto" w:fill="auto"/>
          </w:tcPr>
          <w:p w14:paraId="575574D5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8.0116(A) - Cemetery FAR and Setback Exemptions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6FFE5A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7D768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6A7FC9" w:rsidRPr="00CD436A" w14:paraId="6AA47291" w14:textId="77777777" w:rsidTr="00CD436A">
        <w:trPr>
          <w:tblHeader/>
        </w:trPr>
        <w:tc>
          <w:tcPr>
            <w:tcW w:w="3240" w:type="dxa"/>
            <w:shd w:val="clear" w:color="auto" w:fill="auto"/>
          </w:tcPr>
          <w:p w14:paraId="55C8E2DF" w14:textId="77777777" w:rsidR="006A7FC9" w:rsidRPr="00CD436A" w:rsidRDefault="006A7FC9" w:rsidP="006A7FC9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8.0116(</w:t>
            </w:r>
            <w:r>
              <w:rPr>
                <w:rFonts w:ascii="Calibri" w:hAnsi="Calibri"/>
              </w:rPr>
              <w:t>B</w:t>
            </w:r>
            <w:r w:rsidRPr="00CD436A"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/>
              </w:rPr>
              <w:t>–</w:t>
            </w:r>
            <w:r w:rsidRPr="00CD436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GBSV Prohibition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B47B7B" w14:textId="77777777" w:rsidR="006A7FC9" w:rsidRPr="00CD436A" w:rsidRDefault="006A7FC9" w:rsidP="006A7FC9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F1C878" w14:textId="77777777" w:rsidR="006A7FC9" w:rsidRPr="00CD436A" w:rsidRDefault="006A7FC9" w:rsidP="006A7FC9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</w:tbl>
    <w:p w14:paraId="41CC0FC0" w14:textId="77777777" w:rsidR="00CD436A" w:rsidRPr="00CD436A" w:rsidRDefault="00CD436A" w:rsidP="00CD436A">
      <w:pPr>
        <w:rPr>
          <w:rFonts w:ascii="Calibri" w:hAnsi="Calibri"/>
        </w:rPr>
      </w:pPr>
    </w:p>
    <w:p w14:paraId="4C8501E1" w14:textId="77777777" w:rsidR="00CD436A" w:rsidRPr="00CD436A" w:rsidRDefault="00CD436A" w:rsidP="00EA1536">
      <w:pPr>
        <w:pStyle w:val="Heading1"/>
      </w:pPr>
      <w:r w:rsidRPr="00CD436A">
        <w:t>8.0117 - Parks, Open Spaces and Trails</w:t>
      </w:r>
    </w:p>
    <w:p w14:paraId="25A5F95E" w14:textId="77777777" w:rsidR="00CD436A" w:rsidRPr="00CD436A" w:rsidRDefault="00CD436A" w:rsidP="00CD436A">
      <w:pPr>
        <w:rPr>
          <w:rFonts w:ascii="Calibri" w:hAnsi="Calibri"/>
          <w:b/>
          <w:bCs/>
        </w:rPr>
      </w:pPr>
      <w:r w:rsidRPr="00D53AFC">
        <w:rPr>
          <w:rFonts w:ascii="Calibri" w:hAnsi="Calibri"/>
          <w:bCs/>
        </w:rPr>
        <w:t>Limited to Public Neighborhood Parks, Public Urban Plazas and Public Trails and Associated Trail Access Points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D436A" w:rsidRPr="00CD436A" w14:paraId="56C5A688" w14:textId="77777777" w:rsidTr="006A7FC9">
        <w:trPr>
          <w:tblHeader/>
        </w:trPr>
        <w:tc>
          <w:tcPr>
            <w:tcW w:w="3240" w:type="dxa"/>
            <w:shd w:val="clear" w:color="auto" w:fill="auto"/>
          </w:tcPr>
          <w:p w14:paraId="6B5C62D0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5247B355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23B7A1C4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Findings</w:t>
            </w:r>
          </w:p>
        </w:tc>
      </w:tr>
      <w:tr w:rsidR="00CD436A" w:rsidRPr="00CD436A" w14:paraId="76D3F509" w14:textId="77777777" w:rsidTr="006A7FC9">
        <w:tc>
          <w:tcPr>
            <w:tcW w:w="3240" w:type="dxa"/>
            <w:shd w:val="clear" w:color="auto" w:fill="auto"/>
          </w:tcPr>
          <w:p w14:paraId="7792906F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8.0117(A) - Open Spaces Special Use Review Exemption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BBFB25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29E87FE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3CC3A8E5" w14:textId="77777777" w:rsidTr="006A7FC9">
        <w:tc>
          <w:tcPr>
            <w:tcW w:w="3240" w:type="dxa"/>
            <w:shd w:val="clear" w:color="auto" w:fill="auto"/>
          </w:tcPr>
          <w:p w14:paraId="3C6C4B56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8.0117(B) - Parks, Open Spaces and Trails FAR and Maximum Setback Exemptions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92FFD4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F6D3CD6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7D4A9F4A" w14:textId="77777777" w:rsidTr="006A7FC9">
        <w:tc>
          <w:tcPr>
            <w:tcW w:w="10800" w:type="dxa"/>
            <w:gridSpan w:val="3"/>
            <w:shd w:val="clear" w:color="auto" w:fill="auto"/>
          </w:tcPr>
          <w:p w14:paraId="39333A26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Paths, Trails, Access Points and Trailheads</w:t>
            </w:r>
          </w:p>
        </w:tc>
      </w:tr>
      <w:tr w:rsidR="00CD436A" w:rsidRPr="00CD436A" w14:paraId="009EE787" w14:textId="77777777" w:rsidTr="006A7FC9">
        <w:tc>
          <w:tcPr>
            <w:tcW w:w="3240" w:type="dxa"/>
            <w:shd w:val="clear" w:color="auto" w:fill="auto"/>
          </w:tcPr>
          <w:p w14:paraId="32CDD1C5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8.0117(C)(1) - Narrative and Plans Concerning Trails Master Plan Consistency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F53E06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7591C4A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12116CC7" w14:textId="77777777" w:rsidTr="006A7FC9">
        <w:tc>
          <w:tcPr>
            <w:tcW w:w="3240" w:type="dxa"/>
            <w:shd w:val="clear" w:color="auto" w:fill="auto"/>
          </w:tcPr>
          <w:p w14:paraId="6B24D2B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8.0117(C)(2) - Surface Parking Lot and Alternative Landscaping Plan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B400C1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A8DEEDD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408EF255" w14:textId="77777777" w:rsidTr="006A7FC9">
        <w:tc>
          <w:tcPr>
            <w:tcW w:w="3240" w:type="dxa"/>
            <w:shd w:val="clear" w:color="auto" w:fill="auto"/>
          </w:tcPr>
          <w:p w14:paraId="4186D5A0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8.0117(C)(3)(a) - Section 9.0100 Exemption: Proposed Trail More Than 30 Feet from an Abutting Property Line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BE31F7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8FBE9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7FC58CEC" w14:textId="77777777" w:rsidTr="006A7FC9">
        <w:tc>
          <w:tcPr>
            <w:tcW w:w="3240" w:type="dxa"/>
            <w:shd w:val="clear" w:color="auto" w:fill="auto"/>
          </w:tcPr>
          <w:p w14:paraId="46F3740E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8.0117(C)(3)(b) - Section 9.0100 Exemption: Abutting Property is an Open Space Parcel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B81A60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5D88DD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73D63046" w14:textId="77777777" w:rsidTr="006A7FC9">
        <w:tc>
          <w:tcPr>
            <w:tcW w:w="3240" w:type="dxa"/>
            <w:shd w:val="clear" w:color="auto" w:fill="auto"/>
          </w:tcPr>
          <w:p w14:paraId="58BC3F8E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8.0117(C)(3)(c) - Section 9.0100 Exemption: Proposed Trial Abuts a Street Right-of-Way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DF144F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11AFFD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13060782" w14:textId="77777777" w:rsidTr="006A7FC9">
        <w:tc>
          <w:tcPr>
            <w:tcW w:w="3240" w:type="dxa"/>
            <w:shd w:val="clear" w:color="auto" w:fill="auto"/>
          </w:tcPr>
          <w:p w14:paraId="7B06E4B6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8.0117(C)(4) - Alternative Buffering and Screening Plan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8120EA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ED8822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3BF38AC1" w14:textId="77777777" w:rsidTr="006A7FC9">
        <w:tc>
          <w:tcPr>
            <w:tcW w:w="3240" w:type="dxa"/>
            <w:shd w:val="clear" w:color="auto" w:fill="auto"/>
          </w:tcPr>
          <w:p w14:paraId="695ACAEF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8.0117(C)(5) - Articles 4 and 7 Site Design Criteria and Standards Exemption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282251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DB9620E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</w:tbl>
    <w:p w14:paraId="091ED586" w14:textId="77777777" w:rsidR="00CD436A" w:rsidRPr="00CD436A" w:rsidRDefault="00CD436A" w:rsidP="00CD436A">
      <w:pPr>
        <w:rPr>
          <w:rFonts w:ascii="Calibri" w:hAnsi="Calibri"/>
        </w:rPr>
      </w:pPr>
    </w:p>
    <w:p w14:paraId="7EF22D20" w14:textId="77777777" w:rsidR="00CD436A" w:rsidRPr="00CD436A" w:rsidRDefault="00CD436A" w:rsidP="00EA1536">
      <w:pPr>
        <w:pStyle w:val="Heading1"/>
      </w:pPr>
      <w:r w:rsidRPr="00CD436A">
        <w:t>8.0118 - Religious Institutions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D436A" w:rsidRPr="00CD436A" w14:paraId="792A00CC" w14:textId="77777777" w:rsidTr="00EA1536">
        <w:trPr>
          <w:tblHeader/>
        </w:trPr>
        <w:tc>
          <w:tcPr>
            <w:tcW w:w="3240" w:type="dxa"/>
            <w:shd w:val="clear" w:color="auto" w:fill="auto"/>
          </w:tcPr>
          <w:p w14:paraId="2BBA0E5A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1BC55190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7BD6C3FF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Findings</w:t>
            </w:r>
          </w:p>
        </w:tc>
      </w:tr>
      <w:tr w:rsidR="00CD436A" w:rsidRPr="00CD436A" w14:paraId="35DB741D" w14:textId="77777777" w:rsidTr="00EA1536">
        <w:tc>
          <w:tcPr>
            <w:tcW w:w="3240" w:type="dxa"/>
            <w:shd w:val="clear" w:color="auto" w:fill="auto"/>
          </w:tcPr>
          <w:p w14:paraId="5B6D995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8.0118(A) - Principal Place of Assembly Seating No More Than 300 Persons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A10CA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B6F3F4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2CEA1CE5" w14:textId="77777777" w:rsidTr="00EA1536">
        <w:tc>
          <w:tcPr>
            <w:tcW w:w="3240" w:type="dxa"/>
            <w:shd w:val="clear" w:color="auto" w:fill="auto"/>
          </w:tcPr>
          <w:p w14:paraId="3F0256E6" w14:textId="77777777" w:rsidR="00CD436A" w:rsidRPr="00CD436A" w:rsidRDefault="00CD436A" w:rsidP="0091517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 xml:space="preserve">8.0118(B) - Direct Access to </w:t>
            </w:r>
            <w:r w:rsidR="0091517A">
              <w:rPr>
                <w:rFonts w:ascii="Calibri" w:hAnsi="Calibri"/>
              </w:rPr>
              <w:t>Minor Arterial</w:t>
            </w:r>
            <w:r w:rsidRPr="00CD436A">
              <w:rPr>
                <w:rFonts w:ascii="Calibri" w:hAnsi="Calibri"/>
              </w:rPr>
              <w:t xml:space="preserve"> Street Classification or Greater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CC91A4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DFC237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5B369DBE" w14:textId="77777777" w:rsidTr="00EA1536">
        <w:tc>
          <w:tcPr>
            <w:tcW w:w="3240" w:type="dxa"/>
            <w:shd w:val="clear" w:color="auto" w:fill="auto"/>
          </w:tcPr>
          <w:p w14:paraId="2C6356A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8.0118(C) - Special Use Review Exemption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004039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6ACB8B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</w:tbl>
    <w:p w14:paraId="594E5F75" w14:textId="77777777" w:rsidR="00CD436A" w:rsidRPr="00CD436A" w:rsidRDefault="00CD436A" w:rsidP="00CD436A">
      <w:pPr>
        <w:rPr>
          <w:rFonts w:ascii="Calibri" w:hAnsi="Calibri"/>
        </w:rPr>
      </w:pPr>
    </w:p>
    <w:p w14:paraId="2EB0F8C0" w14:textId="77777777" w:rsidR="00CD436A" w:rsidRDefault="00CD436A" w:rsidP="00EA1536">
      <w:pPr>
        <w:pStyle w:val="Heading1"/>
      </w:pPr>
      <w:r w:rsidRPr="00CD436A">
        <w:t xml:space="preserve">8.0119 </w:t>
      </w:r>
      <w:r w:rsidR="00D53AFC">
        <w:t>–</w:t>
      </w:r>
      <w:r w:rsidRPr="00CD436A">
        <w:t xml:space="preserve"> Schools</w:t>
      </w:r>
    </w:p>
    <w:p w14:paraId="5643B125" w14:textId="77777777" w:rsidR="00D53AFC" w:rsidRPr="00D53AFC" w:rsidRDefault="00D53AFC" w:rsidP="00D53AFC">
      <w:r>
        <w:t>Including elementary and middle schools.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D436A" w:rsidRPr="00CD436A" w14:paraId="78D5782F" w14:textId="77777777" w:rsidTr="00EA1536">
        <w:trPr>
          <w:tblHeader/>
        </w:trPr>
        <w:tc>
          <w:tcPr>
            <w:tcW w:w="3240" w:type="dxa"/>
            <w:shd w:val="clear" w:color="auto" w:fill="auto"/>
          </w:tcPr>
          <w:p w14:paraId="7DEFB8A5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708B9AD5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36BFD830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Findings</w:t>
            </w:r>
          </w:p>
        </w:tc>
      </w:tr>
      <w:tr w:rsidR="00CD436A" w:rsidRPr="00CD436A" w14:paraId="6A665DFB" w14:textId="77777777" w:rsidTr="00EA1536">
        <w:tc>
          <w:tcPr>
            <w:tcW w:w="3240" w:type="dxa"/>
            <w:shd w:val="clear" w:color="auto" w:fill="auto"/>
          </w:tcPr>
          <w:p w14:paraId="30709F9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8.0119(A) - Portable Classrooms FAR, Maximum Setback and Special Use Review Exemption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A7D2F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054A5B9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D53AFC" w:rsidRPr="00CD436A" w14:paraId="3D7E70FE" w14:textId="77777777" w:rsidTr="00EA1536">
        <w:tc>
          <w:tcPr>
            <w:tcW w:w="3240" w:type="dxa"/>
            <w:shd w:val="clear" w:color="auto" w:fill="auto"/>
          </w:tcPr>
          <w:p w14:paraId="743053BA" w14:textId="77777777" w:rsidR="00D53AFC" w:rsidRPr="00CD436A" w:rsidRDefault="00D53AFC" w:rsidP="00D53AFC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8.0119(</w:t>
            </w:r>
            <w:r>
              <w:rPr>
                <w:rFonts w:ascii="Calibri" w:hAnsi="Calibri"/>
              </w:rPr>
              <w:t>B</w:t>
            </w:r>
            <w:r w:rsidRPr="00CD436A"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/>
              </w:rPr>
              <w:t>–</w:t>
            </w:r>
            <w:r w:rsidRPr="00CD436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GBSV Prohibition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08F5D6" w14:textId="77777777" w:rsidR="00D53AFC" w:rsidRPr="00CD436A" w:rsidRDefault="00D53AFC" w:rsidP="00D53AFC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BCC08E7" w14:textId="77777777" w:rsidR="00D53AFC" w:rsidRPr="00CD436A" w:rsidRDefault="00D53AFC" w:rsidP="00D53AFC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</w:tbl>
    <w:p w14:paraId="36C18968" w14:textId="77777777" w:rsidR="00CD436A" w:rsidRPr="00CD436A" w:rsidRDefault="00CD436A" w:rsidP="00CD436A">
      <w:pPr>
        <w:rPr>
          <w:rFonts w:ascii="Calibri" w:hAnsi="Calibri"/>
        </w:rPr>
      </w:pPr>
    </w:p>
    <w:p w14:paraId="39C1190C" w14:textId="77777777" w:rsidR="00CD436A" w:rsidRPr="00CD436A" w:rsidRDefault="00CD436A" w:rsidP="00EA1536">
      <w:pPr>
        <w:pStyle w:val="Heading1"/>
      </w:pPr>
      <w:r w:rsidRPr="00CD436A">
        <w:t>8.0120 - Heliports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D436A" w:rsidRPr="00CD436A" w14:paraId="4766A5B7" w14:textId="77777777" w:rsidTr="00EA1536">
        <w:trPr>
          <w:tblHeader/>
        </w:trPr>
        <w:tc>
          <w:tcPr>
            <w:tcW w:w="3240" w:type="dxa"/>
            <w:shd w:val="clear" w:color="auto" w:fill="auto"/>
          </w:tcPr>
          <w:p w14:paraId="3FEAB907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2AC908F4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7D693016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Findings</w:t>
            </w:r>
          </w:p>
        </w:tc>
      </w:tr>
      <w:tr w:rsidR="00CD436A" w:rsidRPr="00CD436A" w14:paraId="4EFBFF06" w14:textId="77777777" w:rsidTr="00EA1536">
        <w:tc>
          <w:tcPr>
            <w:tcW w:w="3240" w:type="dxa"/>
            <w:shd w:val="clear" w:color="auto" w:fill="auto"/>
          </w:tcPr>
          <w:p w14:paraId="47F042B5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8.0120(A) - Helicopter Landing Facilities FAR and Maximum Setback Exemption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3C02CD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44465A4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3E05B172" w14:textId="77777777" w:rsidTr="00EA1536">
        <w:tc>
          <w:tcPr>
            <w:tcW w:w="3240" w:type="dxa"/>
            <w:shd w:val="clear" w:color="auto" w:fill="auto"/>
          </w:tcPr>
          <w:p w14:paraId="347356B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8.0120(B)(1) - Acoustical and Mitigation Plan Report: Approach/Departure Flight Paths Best Management Practices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D31DB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92726BC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7C70D02A" w14:textId="77777777" w:rsidTr="00EA1536">
        <w:tc>
          <w:tcPr>
            <w:tcW w:w="3240" w:type="dxa"/>
            <w:shd w:val="clear" w:color="auto" w:fill="auto"/>
          </w:tcPr>
          <w:p w14:paraId="7B75304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8.0120(B)(2) - Acoustical and Mitigation Plan Report: Approach/Departure Path Slopes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C96FFA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FD9AA8E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46ED09BF" w14:textId="77777777" w:rsidTr="00EA1536">
        <w:tc>
          <w:tcPr>
            <w:tcW w:w="3240" w:type="dxa"/>
            <w:shd w:val="clear" w:color="auto" w:fill="auto"/>
          </w:tcPr>
          <w:p w14:paraId="0EEEDF82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8.0120(B)(3) - Acoustical and Mitigation Plan Report: Approach/Departure Air Speeds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0148A1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54C307D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3AA4D217" w14:textId="77777777" w:rsidTr="00EA1536">
        <w:tc>
          <w:tcPr>
            <w:tcW w:w="3240" w:type="dxa"/>
            <w:shd w:val="clear" w:color="auto" w:fill="auto"/>
          </w:tcPr>
          <w:p w14:paraId="0E9BB22A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8.0120(B)(4) - Acoustical and Mitigation Plan Report: Preferred Times of Use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0EBD91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E8B220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51DB3DBF" w14:textId="77777777" w:rsidTr="00EA1536">
        <w:tc>
          <w:tcPr>
            <w:tcW w:w="3240" w:type="dxa"/>
            <w:shd w:val="clear" w:color="auto" w:fill="auto"/>
          </w:tcPr>
          <w:p w14:paraId="601C7FB7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lastRenderedPageBreak/>
              <w:t>8.0120(B)(5) - Acoustical and Mitigation Plan Report: Nearby Existing Natural Flight Corridors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5C74A2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5F34CEF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33434894" w14:textId="77777777" w:rsidTr="00EA1536">
        <w:tc>
          <w:tcPr>
            <w:tcW w:w="3240" w:type="dxa"/>
            <w:shd w:val="clear" w:color="auto" w:fill="auto"/>
          </w:tcPr>
          <w:p w14:paraId="62DCA8D1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8.0120(B)(6) - Acoustical and Mitigation Plan Report: Other Relevant Factors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45515D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C4F24CA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407CD366" w14:textId="77777777" w:rsidTr="00EA1536">
        <w:tc>
          <w:tcPr>
            <w:tcW w:w="3240" w:type="dxa"/>
            <w:shd w:val="clear" w:color="auto" w:fill="auto"/>
          </w:tcPr>
          <w:p w14:paraId="37441E86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8.0120(C) - Copy of Oregon Department of Transportation Aeronautics Section Application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B53BC77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6720D80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33C2E7A7" w14:textId="77777777" w:rsidTr="00EA1536">
        <w:tc>
          <w:tcPr>
            <w:tcW w:w="3240" w:type="dxa"/>
            <w:shd w:val="clear" w:color="auto" w:fill="auto"/>
          </w:tcPr>
          <w:p w14:paraId="0FC6B91D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8.0120(D) - Minor or Emergency Repairs and Routine Maintenance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B844D5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9357B2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6F55197D" w14:textId="77777777" w:rsidTr="00EA1536">
        <w:tc>
          <w:tcPr>
            <w:tcW w:w="3240" w:type="dxa"/>
            <w:shd w:val="clear" w:color="auto" w:fill="auto"/>
          </w:tcPr>
          <w:p w14:paraId="573DD300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8.0120(E) - Storage and Repair in Enclosed Buildings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D47EF6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817AD02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7F8F60BF" w14:textId="77777777" w:rsidTr="00EA1536">
        <w:tc>
          <w:tcPr>
            <w:tcW w:w="3240" w:type="dxa"/>
            <w:shd w:val="clear" w:color="auto" w:fill="auto"/>
          </w:tcPr>
          <w:p w14:paraId="2EBFC29A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8.0120(F) - Take-Off, Landing and Parking Areas Surface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9960E5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026E797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00196CAB" w14:textId="77777777" w:rsidTr="00EA1536">
        <w:tc>
          <w:tcPr>
            <w:tcW w:w="3240" w:type="dxa"/>
            <w:shd w:val="clear" w:color="auto" w:fill="auto"/>
          </w:tcPr>
          <w:p w14:paraId="3A7F77DF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8.0120(G) - Setbacks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2682D9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B769AB2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4801D32D" w14:textId="77777777" w:rsidTr="00EA1536">
        <w:tc>
          <w:tcPr>
            <w:tcW w:w="3240" w:type="dxa"/>
            <w:shd w:val="clear" w:color="auto" w:fill="auto"/>
          </w:tcPr>
          <w:p w14:paraId="6A6A92F7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 xml:space="preserve">8.0120(H) </w:t>
            </w:r>
            <w:r w:rsidR="00601173">
              <w:rPr>
                <w:rFonts w:ascii="Calibri" w:hAnsi="Calibri"/>
              </w:rPr>
              <w:t>–</w:t>
            </w:r>
            <w:r w:rsidRPr="00CD436A">
              <w:rPr>
                <w:rFonts w:ascii="Calibri" w:hAnsi="Calibri"/>
              </w:rPr>
              <w:t xml:space="preserve"> </w:t>
            </w:r>
            <w:r w:rsidR="00601173">
              <w:rPr>
                <w:rFonts w:ascii="Calibri" w:hAnsi="Calibri"/>
              </w:rPr>
              <w:t xml:space="preserve">Landscape </w:t>
            </w:r>
            <w:r w:rsidRPr="00CD436A">
              <w:rPr>
                <w:rFonts w:ascii="Calibri" w:hAnsi="Calibri"/>
              </w:rPr>
              <w:t>Buffer and Screening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950C70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20AEBB9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6EF32277" w14:textId="77777777" w:rsidTr="00EA1536">
        <w:tc>
          <w:tcPr>
            <w:tcW w:w="3240" w:type="dxa"/>
            <w:shd w:val="clear" w:color="auto" w:fill="auto"/>
          </w:tcPr>
          <w:p w14:paraId="090F3D51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8.0120(I) - Copy of Oregon Department of Transportation Aeronautics Section Heliport Application Approval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B0095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463424C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</w:tbl>
    <w:p w14:paraId="007E2CAA" w14:textId="77777777" w:rsidR="00CD436A" w:rsidRPr="00CD436A" w:rsidRDefault="00CD436A" w:rsidP="00CD436A">
      <w:pPr>
        <w:rPr>
          <w:rFonts w:ascii="Calibri" w:hAnsi="Calibri"/>
        </w:rPr>
      </w:pPr>
    </w:p>
    <w:p w14:paraId="03842BEF" w14:textId="77777777" w:rsidR="00CD436A" w:rsidRPr="00CD436A" w:rsidRDefault="00CD436A" w:rsidP="00DF42D2">
      <w:pPr>
        <w:pStyle w:val="Heading1"/>
      </w:pPr>
      <w:r w:rsidRPr="00CD436A">
        <w:t>8.0121 - Major Basic Utilities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D436A" w:rsidRPr="00CD436A" w14:paraId="18438913" w14:textId="77777777" w:rsidTr="00DF42D2">
        <w:trPr>
          <w:tblHeader/>
        </w:trPr>
        <w:tc>
          <w:tcPr>
            <w:tcW w:w="3240" w:type="dxa"/>
            <w:shd w:val="clear" w:color="auto" w:fill="auto"/>
          </w:tcPr>
          <w:p w14:paraId="00962FD1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1CB5288C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6CE13F3A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Findings</w:t>
            </w:r>
          </w:p>
        </w:tc>
      </w:tr>
      <w:tr w:rsidR="00CD436A" w:rsidRPr="00CD436A" w14:paraId="3EA6A806" w14:textId="77777777" w:rsidTr="00DF42D2">
        <w:tc>
          <w:tcPr>
            <w:tcW w:w="3240" w:type="dxa"/>
            <w:shd w:val="clear" w:color="auto" w:fill="auto"/>
          </w:tcPr>
          <w:p w14:paraId="71EE567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8.0121(A) - FAR and Maximum Setback Exemption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783F1D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31A2FC0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78103DF2" w14:textId="77777777" w:rsidTr="00DF42D2">
        <w:tc>
          <w:tcPr>
            <w:tcW w:w="3240" w:type="dxa"/>
            <w:shd w:val="clear" w:color="auto" w:fill="auto"/>
          </w:tcPr>
          <w:p w14:paraId="1A88CEC4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8.0121(B) - Electrical Generating Facilities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70EDDA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406183F6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5E2B55C9" w14:textId="77777777" w:rsidTr="00DF42D2">
        <w:tc>
          <w:tcPr>
            <w:tcW w:w="3240" w:type="dxa"/>
            <w:shd w:val="clear" w:color="auto" w:fill="auto"/>
          </w:tcPr>
          <w:p w14:paraId="222554FE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8.0121(C) - Sewage Treatment Plant Location Restriction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3A534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19A0E82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601173" w:rsidRPr="00CD436A" w14:paraId="220BA1C9" w14:textId="77777777" w:rsidTr="00DF42D2">
        <w:tc>
          <w:tcPr>
            <w:tcW w:w="3240" w:type="dxa"/>
            <w:shd w:val="clear" w:color="auto" w:fill="auto"/>
          </w:tcPr>
          <w:p w14:paraId="3F86E194" w14:textId="77777777" w:rsidR="00601173" w:rsidRPr="00CD436A" w:rsidRDefault="00601173" w:rsidP="00601173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8.0121(</w:t>
            </w:r>
            <w:r>
              <w:rPr>
                <w:rFonts w:ascii="Calibri" w:hAnsi="Calibri"/>
              </w:rPr>
              <w:t>D</w:t>
            </w:r>
            <w:r w:rsidRPr="00CD436A"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/>
              </w:rPr>
              <w:t>–</w:t>
            </w:r>
            <w:r w:rsidRPr="00CD436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GBSV Prohibitions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88B146" w14:textId="77777777" w:rsidR="00601173" w:rsidRPr="00CD436A" w:rsidRDefault="00601173" w:rsidP="00601173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B05A158" w14:textId="77777777" w:rsidR="00601173" w:rsidRPr="00CD436A" w:rsidRDefault="00601173" w:rsidP="00601173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601173" w:rsidRPr="00CD436A" w14:paraId="0DD5D3BD" w14:textId="77777777" w:rsidTr="00DF42D2">
        <w:tc>
          <w:tcPr>
            <w:tcW w:w="3240" w:type="dxa"/>
            <w:shd w:val="clear" w:color="auto" w:fill="auto"/>
          </w:tcPr>
          <w:p w14:paraId="334A5664" w14:textId="77777777" w:rsidR="00601173" w:rsidRPr="00CD436A" w:rsidRDefault="00601173" w:rsidP="00601173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 xml:space="preserve">8.0121(C) </w:t>
            </w:r>
            <w:r>
              <w:rPr>
                <w:rFonts w:ascii="Calibri" w:hAnsi="Calibri"/>
              </w:rPr>
              <w:t>–</w:t>
            </w:r>
            <w:r w:rsidRPr="00CD436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GBSV Restrictions for Replacement of Existing Water Storage Facilities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E100E9" w14:textId="77777777" w:rsidR="00601173" w:rsidRPr="00CD436A" w:rsidRDefault="00601173" w:rsidP="00601173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3ECC887" w14:textId="77777777" w:rsidR="00601173" w:rsidRPr="00CD436A" w:rsidRDefault="00601173" w:rsidP="00601173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</w:tbl>
    <w:p w14:paraId="5F28B454" w14:textId="77777777" w:rsidR="00CD436A" w:rsidRPr="00CD436A" w:rsidRDefault="00CD436A" w:rsidP="00CD436A">
      <w:pPr>
        <w:rPr>
          <w:rFonts w:ascii="Calibri" w:hAnsi="Calibri"/>
        </w:rPr>
      </w:pPr>
    </w:p>
    <w:p w14:paraId="379ADCF9" w14:textId="77777777" w:rsidR="00CD436A" w:rsidRPr="00CD436A" w:rsidRDefault="00CD436A" w:rsidP="00DF42D2">
      <w:pPr>
        <w:pStyle w:val="Heading1"/>
      </w:pPr>
      <w:r w:rsidRPr="00CD436A">
        <w:lastRenderedPageBreak/>
        <w:t>8.0122 - Wireless Communication Facilities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D436A" w:rsidRPr="00CD436A" w14:paraId="0C4D096E" w14:textId="77777777" w:rsidTr="00DF42D2">
        <w:trPr>
          <w:tblHeader/>
        </w:trPr>
        <w:tc>
          <w:tcPr>
            <w:tcW w:w="3240" w:type="dxa"/>
            <w:shd w:val="clear" w:color="auto" w:fill="auto"/>
          </w:tcPr>
          <w:p w14:paraId="4B1C09DC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0DB308C1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286380B3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Findings</w:t>
            </w:r>
          </w:p>
        </w:tc>
      </w:tr>
      <w:tr w:rsidR="00CD436A" w:rsidRPr="00CD436A" w14:paraId="53F56B66" w14:textId="77777777" w:rsidTr="00DF42D2">
        <w:tc>
          <w:tcPr>
            <w:tcW w:w="3240" w:type="dxa"/>
            <w:shd w:val="clear" w:color="auto" w:fill="auto"/>
          </w:tcPr>
          <w:p w14:paraId="026F6F7F" w14:textId="77777777" w:rsidR="00CD436A" w:rsidRPr="00CD436A" w:rsidRDefault="00CD436A" w:rsidP="0074684D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 xml:space="preserve">8.0122(A) </w:t>
            </w:r>
            <w:r w:rsidR="0074684D">
              <w:rPr>
                <w:rFonts w:ascii="Calibri" w:hAnsi="Calibri"/>
              </w:rPr>
              <w:t>–</w:t>
            </w:r>
            <w:r w:rsidRPr="00CD436A">
              <w:rPr>
                <w:rFonts w:ascii="Calibri" w:hAnsi="Calibri"/>
              </w:rPr>
              <w:t xml:space="preserve"> </w:t>
            </w:r>
            <w:r w:rsidR="0074684D">
              <w:rPr>
                <w:rFonts w:ascii="Calibri" w:hAnsi="Calibri"/>
              </w:rPr>
              <w:t>Co-Location Prerogative and New WCF Tower Placement</w:t>
            </w:r>
            <w:r w:rsidRPr="00CD436A">
              <w:rPr>
                <w:rFonts w:ascii="Calibri" w:hAnsi="Calibri"/>
              </w:rPr>
              <w:t xml:space="preserve"> Restriction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1506E6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9B65C0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5993A000" w14:textId="77777777" w:rsidTr="00DF42D2">
        <w:tc>
          <w:tcPr>
            <w:tcW w:w="3240" w:type="dxa"/>
            <w:shd w:val="clear" w:color="auto" w:fill="auto"/>
          </w:tcPr>
          <w:p w14:paraId="0926041C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8.0122(B) - District</w:t>
            </w:r>
            <w:r w:rsidR="0074684D">
              <w:rPr>
                <w:rFonts w:ascii="Calibri" w:hAnsi="Calibri"/>
              </w:rPr>
              <w:t>wide</w:t>
            </w:r>
            <w:r w:rsidRPr="00CD436A">
              <w:rPr>
                <w:rFonts w:ascii="Calibri" w:hAnsi="Calibri"/>
              </w:rPr>
              <w:t xml:space="preserve"> Location Restriction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784C17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C0BBE6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17FCCD81" w14:textId="77777777" w:rsidTr="00DF42D2">
        <w:tc>
          <w:tcPr>
            <w:tcW w:w="3240" w:type="dxa"/>
            <w:shd w:val="clear" w:color="auto" w:fill="auto"/>
          </w:tcPr>
          <w:p w14:paraId="0F6DF725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8.0122(C) - Minimum Setback from Residential Development and Allowance for Co-Location Antenna Facilities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AF0370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D238D9E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5A5AB3CF" w14:textId="77777777" w:rsidTr="00DF42D2">
        <w:tc>
          <w:tcPr>
            <w:tcW w:w="3240" w:type="dxa"/>
            <w:shd w:val="clear" w:color="auto" w:fill="auto"/>
          </w:tcPr>
          <w:p w14:paraId="58647EF1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8.0122(D) - FAR and Maximum Setback Exemption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66BC6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A5718AE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D33D60" w:rsidRPr="00CD436A" w14:paraId="56A30514" w14:textId="77777777" w:rsidTr="00DF42D2">
        <w:tc>
          <w:tcPr>
            <w:tcW w:w="3240" w:type="dxa"/>
            <w:shd w:val="clear" w:color="auto" w:fill="auto"/>
          </w:tcPr>
          <w:p w14:paraId="64B0FBEA" w14:textId="77777777" w:rsidR="00D33D60" w:rsidRPr="00CD436A" w:rsidRDefault="00D33D60" w:rsidP="00D33D60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8.0122(</w:t>
            </w:r>
            <w:r>
              <w:rPr>
                <w:rFonts w:ascii="Calibri" w:hAnsi="Calibri"/>
              </w:rPr>
              <w:t>E</w:t>
            </w:r>
            <w:r w:rsidRPr="00CD436A"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t>(1)</w:t>
            </w:r>
            <w:r w:rsidRPr="00CD436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 w:rsidRPr="00CD436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Subject to requirements and Limitations of 47 U.S.C. 332(c)(7) and FCC Rules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4BD398A" w14:textId="77777777" w:rsidR="00D33D60" w:rsidRPr="00CD436A" w:rsidRDefault="00D33D60" w:rsidP="00D33D60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A5554CD" w14:textId="77777777" w:rsidR="00D33D60" w:rsidRPr="00CD436A" w:rsidRDefault="00D33D60" w:rsidP="00D33D60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D33D60" w:rsidRPr="00CD436A" w14:paraId="76F23723" w14:textId="77777777" w:rsidTr="00DF42D2">
        <w:tc>
          <w:tcPr>
            <w:tcW w:w="3240" w:type="dxa"/>
            <w:shd w:val="clear" w:color="auto" w:fill="auto"/>
          </w:tcPr>
          <w:p w14:paraId="4706AA7B" w14:textId="77777777" w:rsidR="00D33D60" w:rsidRPr="00CD436A" w:rsidRDefault="00D33D60" w:rsidP="00D33D60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8.0122(</w:t>
            </w:r>
            <w:r>
              <w:rPr>
                <w:rFonts w:ascii="Calibri" w:hAnsi="Calibri"/>
              </w:rPr>
              <w:t>E</w:t>
            </w:r>
            <w:r w:rsidRPr="00CD436A"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t>(2)</w:t>
            </w:r>
            <w:r w:rsidRPr="00CD436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 w:rsidRPr="00CD436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Subject to requirements and limitations of 47 U.S.C. 1455(a) and FCC Rules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C6FED5" w14:textId="77777777" w:rsidR="00D33D60" w:rsidRPr="00CD436A" w:rsidRDefault="00D33D60" w:rsidP="00D33D60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E2B1C87" w14:textId="77777777" w:rsidR="00D33D60" w:rsidRPr="00CD436A" w:rsidRDefault="00D33D60" w:rsidP="00D33D60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D33D60" w:rsidRPr="00CD436A" w14:paraId="13C8D73D" w14:textId="77777777" w:rsidTr="00DF42D2">
        <w:tc>
          <w:tcPr>
            <w:tcW w:w="3240" w:type="dxa"/>
            <w:shd w:val="clear" w:color="auto" w:fill="auto"/>
          </w:tcPr>
          <w:p w14:paraId="453A4096" w14:textId="77777777" w:rsidR="00D33D60" w:rsidRPr="00CD436A" w:rsidRDefault="00D33D60" w:rsidP="00D33D60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8.0122(</w:t>
            </w:r>
            <w:r>
              <w:rPr>
                <w:rFonts w:ascii="Calibri" w:hAnsi="Calibri"/>
              </w:rPr>
              <w:t>E</w:t>
            </w:r>
            <w:r w:rsidRPr="00CD436A"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t>(3)</w:t>
            </w:r>
            <w:r w:rsidRPr="00CD436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 w:rsidRPr="00CD436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Resolution of Conflicts or Inconsistencies Between City and Federal Law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CC9288" w14:textId="77777777" w:rsidR="00D33D60" w:rsidRPr="00CD436A" w:rsidRDefault="00D33D60" w:rsidP="00D33D60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11E55A7" w14:textId="77777777" w:rsidR="00D33D60" w:rsidRPr="00CD436A" w:rsidRDefault="00D33D60" w:rsidP="00D33D60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341018" w:rsidRPr="00CD436A" w14:paraId="308990FE" w14:textId="77777777" w:rsidTr="00DF42D2">
        <w:tc>
          <w:tcPr>
            <w:tcW w:w="3240" w:type="dxa"/>
            <w:shd w:val="clear" w:color="auto" w:fill="auto"/>
          </w:tcPr>
          <w:p w14:paraId="1AF60466" w14:textId="77777777" w:rsidR="00341018" w:rsidRPr="00CD436A" w:rsidRDefault="00341018" w:rsidP="002906A0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8.0122(</w:t>
            </w:r>
            <w:r>
              <w:rPr>
                <w:rFonts w:ascii="Calibri" w:hAnsi="Calibri"/>
              </w:rPr>
              <w:t>F</w:t>
            </w:r>
            <w:r w:rsidRPr="00CD436A"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/>
              </w:rPr>
              <w:t>–</w:t>
            </w:r>
            <w:r w:rsidRPr="00CD436A">
              <w:rPr>
                <w:rFonts w:ascii="Calibri" w:hAnsi="Calibri"/>
              </w:rPr>
              <w:t xml:space="preserve"> </w:t>
            </w:r>
            <w:r w:rsidR="002906A0">
              <w:rPr>
                <w:rFonts w:ascii="Calibri" w:hAnsi="Calibri"/>
              </w:rPr>
              <w:t>Governing Standards</w:t>
            </w:r>
            <w:r>
              <w:rPr>
                <w:rFonts w:ascii="Calibri" w:hAnsi="Calibri"/>
              </w:rPr>
              <w:t xml:space="preserve"> in the GBSV District.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136A3C" w14:textId="77777777" w:rsidR="00341018" w:rsidRPr="00CD436A" w:rsidRDefault="00341018" w:rsidP="00341018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2DF6DF1" w14:textId="77777777" w:rsidR="00341018" w:rsidRPr="00CD436A" w:rsidRDefault="00341018" w:rsidP="00341018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</w:tbl>
    <w:p w14:paraId="288C1CF8" w14:textId="77777777" w:rsidR="00CD436A" w:rsidRPr="00CD436A" w:rsidRDefault="00CD436A" w:rsidP="00CD436A">
      <w:pPr>
        <w:rPr>
          <w:rFonts w:ascii="Calibri" w:hAnsi="Calibri"/>
        </w:rPr>
      </w:pPr>
    </w:p>
    <w:p w14:paraId="22400E84" w14:textId="77777777" w:rsidR="00CD436A" w:rsidRPr="00CD436A" w:rsidRDefault="00CD436A" w:rsidP="0078645D">
      <w:pPr>
        <w:pStyle w:val="Heading1"/>
      </w:pPr>
      <w:r w:rsidRPr="00CD436A">
        <w:t>8.0123 - Solar Energy Systems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D436A" w:rsidRPr="00CD436A" w14:paraId="3B2D6366" w14:textId="77777777" w:rsidTr="0078645D">
        <w:trPr>
          <w:tblHeader/>
        </w:trPr>
        <w:tc>
          <w:tcPr>
            <w:tcW w:w="3240" w:type="dxa"/>
            <w:shd w:val="clear" w:color="auto" w:fill="auto"/>
          </w:tcPr>
          <w:p w14:paraId="0E79AF2E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6D42274A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1DEA28D6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Findings</w:t>
            </w:r>
          </w:p>
        </w:tc>
      </w:tr>
      <w:tr w:rsidR="00CD436A" w:rsidRPr="00CD436A" w14:paraId="575AE6A3" w14:textId="77777777" w:rsidTr="0078645D">
        <w:tc>
          <w:tcPr>
            <w:tcW w:w="3240" w:type="dxa"/>
            <w:shd w:val="clear" w:color="auto" w:fill="auto"/>
          </w:tcPr>
          <w:p w14:paraId="574B08BC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8.0123(A) - Renewable Energy System Building Location Restrictions and Compliance with Section 5.0321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49AF57A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7C839B6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2DDD9901" w14:textId="77777777" w:rsidTr="0078645D">
        <w:tc>
          <w:tcPr>
            <w:tcW w:w="3240" w:type="dxa"/>
            <w:shd w:val="clear" w:color="auto" w:fill="auto"/>
          </w:tcPr>
          <w:p w14:paraId="554EEE3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8.0123(B) - Protection of Historic Mater</w:t>
            </w:r>
            <w:r w:rsidR="00CB7624">
              <w:rPr>
                <w:rFonts w:ascii="Calibri" w:hAnsi="Calibri"/>
              </w:rPr>
              <w:t>ials and Architectural Features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16204E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BE22620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76B9EFB7" w14:textId="77777777" w:rsidTr="0078645D">
        <w:tc>
          <w:tcPr>
            <w:tcW w:w="3240" w:type="dxa"/>
            <w:shd w:val="clear" w:color="auto" w:fill="auto"/>
          </w:tcPr>
          <w:p w14:paraId="29438D1D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8.0123(C)(1) - Visual Impact: Extent to Which the System is Visible from the Impacted Location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894B8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236A82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492FECDE" w14:textId="77777777" w:rsidTr="0078645D">
        <w:tc>
          <w:tcPr>
            <w:tcW w:w="3240" w:type="dxa"/>
            <w:shd w:val="clear" w:color="auto" w:fill="auto"/>
          </w:tcPr>
          <w:p w14:paraId="562E2E4C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8.0123(C)(2) - Visual Impact: Type, Number, Height and Proximity of Existing Structures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B30C5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3ECA984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04C271C2" w14:textId="77777777" w:rsidTr="0078645D">
        <w:tc>
          <w:tcPr>
            <w:tcW w:w="3240" w:type="dxa"/>
            <w:shd w:val="clear" w:color="auto" w:fill="auto"/>
          </w:tcPr>
          <w:p w14:paraId="4E9ED82A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lastRenderedPageBreak/>
              <w:t>8.0123(C)(3) - Visual Impact: Amount of Vegetated Screening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D7A317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988F6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024B0C40" w14:textId="77777777" w:rsidTr="0078645D">
        <w:tc>
          <w:tcPr>
            <w:tcW w:w="3240" w:type="dxa"/>
            <w:shd w:val="clear" w:color="auto" w:fill="auto"/>
          </w:tcPr>
          <w:p w14:paraId="3292E56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8.0123(C)(4) - Visual Impact: Distance of the Proposed System from the Impacted Location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76CC80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090138F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01976ACE" w14:textId="77777777" w:rsidTr="0078645D">
        <w:tc>
          <w:tcPr>
            <w:tcW w:w="3240" w:type="dxa"/>
            <w:shd w:val="clear" w:color="auto" w:fill="auto"/>
          </w:tcPr>
          <w:p w14:paraId="1421A8AD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8.0123(C)(5) - Visual Impact: Available Reasonable Alternatives that would Allow the Facility to Function Efficiently at an Alternate Location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50BBE1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6449F1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</w:tbl>
    <w:p w14:paraId="28E91E94" w14:textId="77777777" w:rsidR="00CD436A" w:rsidRPr="00CD436A" w:rsidRDefault="00CD436A" w:rsidP="00CD436A">
      <w:pPr>
        <w:rPr>
          <w:rFonts w:ascii="Calibri" w:hAnsi="Calibri"/>
        </w:rPr>
      </w:pPr>
    </w:p>
    <w:p w14:paraId="1246E105" w14:textId="77777777" w:rsidR="00CD436A" w:rsidRPr="00CD436A" w:rsidRDefault="00CD436A" w:rsidP="0078645D">
      <w:pPr>
        <w:pStyle w:val="Heading1"/>
      </w:pPr>
      <w:r w:rsidRPr="00CD436A">
        <w:t>8.0124 - Wind Energy Systems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D436A" w:rsidRPr="00CD436A" w14:paraId="7F6BD875" w14:textId="77777777" w:rsidTr="0078645D">
        <w:trPr>
          <w:tblHeader/>
        </w:trPr>
        <w:tc>
          <w:tcPr>
            <w:tcW w:w="3240" w:type="dxa"/>
            <w:shd w:val="clear" w:color="auto" w:fill="auto"/>
          </w:tcPr>
          <w:p w14:paraId="44334635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7E194916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2B15D3D2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Findings</w:t>
            </w:r>
          </w:p>
        </w:tc>
      </w:tr>
      <w:tr w:rsidR="00CD436A" w:rsidRPr="00CD436A" w14:paraId="77F50089" w14:textId="77777777" w:rsidTr="0078645D">
        <w:tc>
          <w:tcPr>
            <w:tcW w:w="3240" w:type="dxa"/>
            <w:shd w:val="clear" w:color="auto" w:fill="auto"/>
          </w:tcPr>
          <w:p w14:paraId="675BF10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8.0124(A) - Renewable Energy System Building Location Restrictions and Compliance with Section 5.0321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3B2C9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22B0894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302424BB" w14:textId="77777777" w:rsidTr="0078645D">
        <w:tc>
          <w:tcPr>
            <w:tcW w:w="3240" w:type="dxa"/>
            <w:shd w:val="clear" w:color="auto" w:fill="auto"/>
          </w:tcPr>
          <w:p w14:paraId="0D2281D5" w14:textId="77777777" w:rsidR="00CD436A" w:rsidRPr="00CD436A" w:rsidRDefault="00CD436A" w:rsidP="00CD58BE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8.0124(B) - Protection of Historic Materials and Architectural Features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DB77CE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1901937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634D6829" w14:textId="77777777" w:rsidTr="0078645D">
        <w:tc>
          <w:tcPr>
            <w:tcW w:w="3240" w:type="dxa"/>
            <w:shd w:val="clear" w:color="auto" w:fill="auto"/>
          </w:tcPr>
          <w:p w14:paraId="75A1D3ED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8.0124(C) - Landscape Screening</w:t>
            </w:r>
            <w:r w:rsidR="00CD58BE">
              <w:rPr>
                <w:rFonts w:ascii="Calibri" w:hAnsi="Calibri"/>
              </w:rPr>
              <w:t xml:space="preserve"> Type and</w:t>
            </w:r>
            <w:r w:rsidRPr="00CD436A">
              <w:rPr>
                <w:rFonts w:ascii="Calibri" w:hAnsi="Calibri"/>
              </w:rPr>
              <w:t xml:space="preserve"> Location</w:t>
            </w:r>
            <w:r w:rsidR="00CD58BE">
              <w:rPr>
                <w:rFonts w:ascii="Calibri" w:hAnsi="Calibri"/>
              </w:rPr>
              <w:t xml:space="preserve"> for Fenced Facilities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4C1B90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ECA55E0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3ED37550" w14:textId="77777777" w:rsidTr="0078645D">
        <w:tc>
          <w:tcPr>
            <w:tcW w:w="3240" w:type="dxa"/>
            <w:shd w:val="clear" w:color="auto" w:fill="auto"/>
          </w:tcPr>
          <w:p w14:paraId="2BA1DB6A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8.0124(D) - Equipment: Neutral Color or Muted Tones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6B4845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DC08C4E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4810C4F9" w14:textId="77777777" w:rsidTr="0078645D">
        <w:tc>
          <w:tcPr>
            <w:tcW w:w="3240" w:type="dxa"/>
            <w:shd w:val="clear" w:color="auto" w:fill="auto"/>
          </w:tcPr>
          <w:p w14:paraId="514843E5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8.0124(E)(1) - Visual Impact: Extent to Which the System is Visible from the Impacted Location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618D1E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56FAB71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012651E4" w14:textId="77777777" w:rsidTr="0078645D">
        <w:tc>
          <w:tcPr>
            <w:tcW w:w="3240" w:type="dxa"/>
            <w:shd w:val="clear" w:color="auto" w:fill="auto"/>
          </w:tcPr>
          <w:p w14:paraId="466163C4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8.0124(E)(2) - Visual Impact: Type, Number, Height and Proximity of Existing Structures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3D31D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43ADE490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6736793D" w14:textId="77777777" w:rsidTr="0078645D">
        <w:tc>
          <w:tcPr>
            <w:tcW w:w="3240" w:type="dxa"/>
            <w:shd w:val="clear" w:color="auto" w:fill="auto"/>
          </w:tcPr>
          <w:p w14:paraId="362048AF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8.0124(E)(3) - Visual Impact: Amount of Vegetated Screening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F91258A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4E59D46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68CCC52E" w14:textId="77777777" w:rsidTr="0078645D">
        <w:tc>
          <w:tcPr>
            <w:tcW w:w="3240" w:type="dxa"/>
            <w:shd w:val="clear" w:color="auto" w:fill="auto"/>
          </w:tcPr>
          <w:p w14:paraId="2FD602BC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8.0124(E)(4) - Visual Impact: Distance of the Proposed System from the Impacted Location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33BD84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BFA34EA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5F55F642" w14:textId="77777777" w:rsidTr="0078645D">
        <w:tc>
          <w:tcPr>
            <w:tcW w:w="3240" w:type="dxa"/>
            <w:shd w:val="clear" w:color="auto" w:fill="auto"/>
          </w:tcPr>
          <w:p w14:paraId="12B55D31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lastRenderedPageBreak/>
              <w:t>8.0124(E)(5) - Visual Impact: Available Reasonable Alternatives that would Allow the Facility to Function Efficiently at an Alternate Location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C4CE5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32D63AE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</w:tbl>
    <w:p w14:paraId="7FD518F7" w14:textId="77777777" w:rsidR="00CD436A" w:rsidRPr="00CD436A" w:rsidRDefault="00CD436A" w:rsidP="00CD436A">
      <w:pPr>
        <w:rPr>
          <w:rFonts w:ascii="Calibri" w:hAnsi="Calibri"/>
        </w:rPr>
      </w:pPr>
    </w:p>
    <w:p w14:paraId="2D2BB783" w14:textId="77777777" w:rsidR="00CD436A" w:rsidRPr="00CD436A" w:rsidRDefault="00CD436A" w:rsidP="0078645D">
      <w:pPr>
        <w:pStyle w:val="Heading1"/>
      </w:pPr>
      <w:r w:rsidRPr="00CD436A">
        <w:t>8.0125 - Biomass Energy Systems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D436A" w:rsidRPr="00CD436A" w14:paraId="6FF44E8C" w14:textId="77777777" w:rsidTr="0078645D">
        <w:trPr>
          <w:tblHeader/>
        </w:trPr>
        <w:tc>
          <w:tcPr>
            <w:tcW w:w="3240" w:type="dxa"/>
            <w:shd w:val="clear" w:color="auto" w:fill="auto"/>
          </w:tcPr>
          <w:p w14:paraId="012BF921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0F0126FB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3A41234F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Findings</w:t>
            </w:r>
          </w:p>
        </w:tc>
      </w:tr>
      <w:tr w:rsidR="00CD436A" w:rsidRPr="00CD436A" w14:paraId="7B2376A1" w14:textId="77777777" w:rsidTr="0078645D">
        <w:tc>
          <w:tcPr>
            <w:tcW w:w="3240" w:type="dxa"/>
            <w:shd w:val="clear" w:color="auto" w:fill="auto"/>
          </w:tcPr>
          <w:p w14:paraId="0A7645E7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8.0125(A) - Minimum Setback:</w:t>
            </w:r>
            <w:r w:rsidRPr="00CD436A">
              <w:rPr>
                <w:rFonts w:ascii="Calibri" w:hAnsi="Calibri"/>
              </w:rPr>
              <w:br/>
              <w:t>300 Feet: Any Residential Dwelling</w:t>
            </w:r>
            <w:r w:rsidRPr="00CD436A">
              <w:rPr>
                <w:rFonts w:ascii="Calibri" w:hAnsi="Calibri"/>
              </w:rPr>
              <w:br/>
              <w:t>1,000 Feet: Residentially Designated District or Hospital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6457E7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28D2079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50ABB38C" w14:textId="77777777" w:rsidTr="0078645D">
        <w:tc>
          <w:tcPr>
            <w:tcW w:w="3240" w:type="dxa"/>
            <w:shd w:val="clear" w:color="auto" w:fill="auto"/>
          </w:tcPr>
          <w:p w14:paraId="1A8AF2EF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8.0125(B) - Identification of Specific Location, Type and Number of Trips of All Anticipated Vehicular Traffic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96695A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8549A2F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29C9D393" w14:textId="77777777" w:rsidTr="0078645D">
        <w:tc>
          <w:tcPr>
            <w:tcW w:w="3240" w:type="dxa"/>
            <w:shd w:val="clear" w:color="auto" w:fill="auto"/>
          </w:tcPr>
          <w:p w14:paraId="6613DDB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8.0125(C) - Prevention of Unauthorized Access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2DD036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F995E77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4984AD03" w14:textId="77777777" w:rsidTr="0078645D">
        <w:tc>
          <w:tcPr>
            <w:tcW w:w="3240" w:type="dxa"/>
            <w:shd w:val="clear" w:color="auto" w:fill="auto"/>
          </w:tcPr>
          <w:p w14:paraId="3EC667CC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8.0125(D) - Screening of Outdoor Storage of Biomass Materials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88DC31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97430E6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5BC117CA" w14:textId="77777777" w:rsidTr="0078645D">
        <w:tc>
          <w:tcPr>
            <w:tcW w:w="3240" w:type="dxa"/>
            <w:shd w:val="clear" w:color="auto" w:fill="auto"/>
          </w:tcPr>
          <w:p w14:paraId="01EE348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8.0125(E) - Type E Buffer Per Table 9.0111(A) or Alternate Plan Per Section 9.0100.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6273EA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E05B36D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3500BA38" w14:textId="77777777" w:rsidTr="0078645D">
        <w:tc>
          <w:tcPr>
            <w:tcW w:w="3240" w:type="dxa"/>
            <w:shd w:val="clear" w:color="auto" w:fill="auto"/>
          </w:tcPr>
          <w:p w14:paraId="19BA8D42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8.0125(F)(1) - Visual Impact: Extent to Which the System is Visible from the Impacted Location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C9CD8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CDEA8D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3F9FBDB3" w14:textId="77777777" w:rsidTr="0078645D">
        <w:tc>
          <w:tcPr>
            <w:tcW w:w="3240" w:type="dxa"/>
            <w:shd w:val="clear" w:color="auto" w:fill="auto"/>
          </w:tcPr>
          <w:p w14:paraId="77F4B61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8.0125(F)(2) - Visual Impact: Type, Number, Height and Proximity of Existing Structures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FB19C1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917C2FA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57C844F4" w14:textId="77777777" w:rsidTr="0078645D">
        <w:tc>
          <w:tcPr>
            <w:tcW w:w="3240" w:type="dxa"/>
            <w:shd w:val="clear" w:color="auto" w:fill="auto"/>
          </w:tcPr>
          <w:p w14:paraId="6E3D5471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8.0125(F)(3) - Visual Impact: Amount of Vegetated Screening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DD59C7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3CA0254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05B427FD" w14:textId="77777777" w:rsidTr="0078645D">
        <w:tc>
          <w:tcPr>
            <w:tcW w:w="3240" w:type="dxa"/>
            <w:shd w:val="clear" w:color="auto" w:fill="auto"/>
          </w:tcPr>
          <w:p w14:paraId="390A28D2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8.0125(F)(4) - Visual Impact: Distance of the Proposed System from the Impacted Location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CCD482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E015F5C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0E1FD9E3" w14:textId="77777777" w:rsidTr="0078645D">
        <w:tc>
          <w:tcPr>
            <w:tcW w:w="3240" w:type="dxa"/>
            <w:shd w:val="clear" w:color="auto" w:fill="auto"/>
          </w:tcPr>
          <w:p w14:paraId="6B6EC709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 xml:space="preserve">8.0125(F)(5) - Visual Impact: Available Reasonable Alternatives that would Allow </w:t>
            </w:r>
            <w:r w:rsidRPr="00CD436A">
              <w:rPr>
                <w:rFonts w:ascii="Calibri" w:hAnsi="Calibri"/>
              </w:rPr>
              <w:lastRenderedPageBreak/>
              <w:t>the Facility to Function Efficiently at an Alternate Location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D691F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9AA879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</w:tbl>
    <w:p w14:paraId="76F697E1" w14:textId="77777777" w:rsidR="00CD436A" w:rsidRPr="00CD436A" w:rsidRDefault="00CD436A" w:rsidP="00CD436A">
      <w:pPr>
        <w:rPr>
          <w:rFonts w:ascii="Calibri" w:hAnsi="Calibri"/>
        </w:rPr>
      </w:pPr>
    </w:p>
    <w:p w14:paraId="6D2D7857" w14:textId="77777777" w:rsidR="00CD436A" w:rsidRPr="00CD436A" w:rsidRDefault="00CD436A" w:rsidP="0078645D">
      <w:pPr>
        <w:pStyle w:val="Heading1"/>
      </w:pPr>
      <w:r w:rsidRPr="00CD436A">
        <w:t>8.0126 - Geothermal Energy Systems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D436A" w:rsidRPr="00CD436A" w14:paraId="4483FE59" w14:textId="77777777" w:rsidTr="0078645D">
        <w:trPr>
          <w:tblHeader/>
        </w:trPr>
        <w:tc>
          <w:tcPr>
            <w:tcW w:w="3240" w:type="dxa"/>
            <w:shd w:val="clear" w:color="auto" w:fill="auto"/>
          </w:tcPr>
          <w:p w14:paraId="046E8723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1F4301FD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68B00A32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Findings</w:t>
            </w:r>
          </w:p>
        </w:tc>
      </w:tr>
      <w:tr w:rsidR="00CD436A" w:rsidRPr="00CD436A" w14:paraId="02BA9BEC" w14:textId="77777777" w:rsidTr="0078645D">
        <w:tc>
          <w:tcPr>
            <w:tcW w:w="3240" w:type="dxa"/>
            <w:shd w:val="clear" w:color="auto" w:fill="auto"/>
          </w:tcPr>
          <w:p w14:paraId="16C18289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8.0126(A)(1) - Visual Impact: Extent to Which the System is Visible from the Impacted Location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B99252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22F1162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71D35F9F" w14:textId="77777777" w:rsidTr="0078645D">
        <w:tc>
          <w:tcPr>
            <w:tcW w:w="3240" w:type="dxa"/>
            <w:shd w:val="clear" w:color="auto" w:fill="auto"/>
          </w:tcPr>
          <w:p w14:paraId="4BFC4C81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8.0126(A)(2) - Visual Impact: Type, Number, Height and Proximity of Existing Structures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0FCB4E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DF7430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5C22BB3A" w14:textId="77777777" w:rsidTr="0078645D">
        <w:tc>
          <w:tcPr>
            <w:tcW w:w="3240" w:type="dxa"/>
            <w:shd w:val="clear" w:color="auto" w:fill="auto"/>
          </w:tcPr>
          <w:p w14:paraId="55084F2C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8.0126(A)(3) - Visual Impact: Amount of Vegetated Screening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D220EE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A460B0D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6DAC08D1" w14:textId="77777777" w:rsidTr="0078645D">
        <w:tc>
          <w:tcPr>
            <w:tcW w:w="3240" w:type="dxa"/>
            <w:shd w:val="clear" w:color="auto" w:fill="auto"/>
          </w:tcPr>
          <w:p w14:paraId="3B75812E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8.0126(A)(4) - Visual Impact: Distance of the Proposed System from the Impacted Location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E984C6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A976937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31A579EF" w14:textId="77777777" w:rsidTr="0078645D">
        <w:tc>
          <w:tcPr>
            <w:tcW w:w="3240" w:type="dxa"/>
            <w:shd w:val="clear" w:color="auto" w:fill="auto"/>
          </w:tcPr>
          <w:p w14:paraId="7BDB2FB6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8.0126(A)(5) - Visual Impact: Available Reasonable Alternatives that would Allow the Facility to Function Efficiently at an Alternate Location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C247A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2430F0F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</w:tbl>
    <w:p w14:paraId="3443843E" w14:textId="77777777" w:rsidR="00CD436A" w:rsidRPr="00CD436A" w:rsidRDefault="00CD436A" w:rsidP="00CD436A">
      <w:pPr>
        <w:rPr>
          <w:rFonts w:ascii="Calibri" w:hAnsi="Calibri"/>
        </w:rPr>
      </w:pPr>
    </w:p>
    <w:p w14:paraId="1D34FDC4" w14:textId="77777777" w:rsidR="00CD436A" w:rsidRPr="00CD436A" w:rsidRDefault="00CD436A" w:rsidP="0078645D">
      <w:pPr>
        <w:pStyle w:val="Heading1"/>
      </w:pPr>
      <w:r w:rsidRPr="00CD436A">
        <w:t>8.0143 - Criteria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D436A" w:rsidRPr="00CD436A" w14:paraId="168FF5A2" w14:textId="77777777" w:rsidTr="0078645D">
        <w:trPr>
          <w:tblHeader/>
        </w:trPr>
        <w:tc>
          <w:tcPr>
            <w:tcW w:w="3240" w:type="dxa"/>
            <w:shd w:val="clear" w:color="auto" w:fill="auto"/>
          </w:tcPr>
          <w:p w14:paraId="14F8075F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0A3F7FB6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4113256F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Findings</w:t>
            </w:r>
          </w:p>
        </w:tc>
      </w:tr>
      <w:tr w:rsidR="00CD436A" w:rsidRPr="00CD436A" w14:paraId="4474E551" w14:textId="77777777" w:rsidTr="0078645D">
        <w:tc>
          <w:tcPr>
            <w:tcW w:w="3240" w:type="dxa"/>
            <w:shd w:val="clear" w:color="auto" w:fill="auto"/>
          </w:tcPr>
          <w:p w14:paraId="2BCF0751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8.0143(A) - Address Standards in:</w:t>
            </w:r>
            <w:r w:rsidRPr="00CD436A">
              <w:rPr>
                <w:rFonts w:ascii="Calibri" w:hAnsi="Calibri"/>
              </w:rPr>
              <w:br/>
              <w:t>- Section 8.0103</w:t>
            </w:r>
            <w:r w:rsidRPr="00CD436A">
              <w:rPr>
                <w:rFonts w:ascii="Calibri" w:hAnsi="Calibri"/>
              </w:rPr>
              <w:br/>
              <w:t>- Section 8.0144</w:t>
            </w:r>
            <w:r w:rsidRPr="00CD436A">
              <w:rPr>
                <w:rFonts w:ascii="Calibri" w:hAnsi="Calibri"/>
              </w:rPr>
              <w:br/>
              <w:t>- Section 8.0151</w:t>
            </w:r>
            <w:r w:rsidRPr="00CD436A">
              <w:rPr>
                <w:rFonts w:ascii="Calibri" w:hAnsi="Calibri"/>
              </w:rPr>
              <w:br/>
              <w:t>- Applicable Land Uses</w:t>
            </w:r>
          </w:p>
          <w:p w14:paraId="4058827F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District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931456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B7FE4B0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658953E7" w14:textId="77777777" w:rsidTr="0078645D">
        <w:tc>
          <w:tcPr>
            <w:tcW w:w="3240" w:type="dxa"/>
            <w:shd w:val="clear" w:color="auto" w:fill="auto"/>
          </w:tcPr>
          <w:p w14:paraId="538E22CD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8.0143(B) - Narrative Concerning Compatibility with Surrounding Area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D9EC2A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45CAFE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</w:tbl>
    <w:p w14:paraId="6064B8C1" w14:textId="77777777" w:rsidR="00CD436A" w:rsidRPr="00CD436A" w:rsidRDefault="00CD436A" w:rsidP="00CD436A">
      <w:pPr>
        <w:rPr>
          <w:rFonts w:ascii="Calibri" w:hAnsi="Calibri"/>
        </w:rPr>
      </w:pPr>
    </w:p>
    <w:p w14:paraId="1310BD47" w14:textId="77777777" w:rsidR="00CD436A" w:rsidRPr="00CD436A" w:rsidRDefault="00CD436A" w:rsidP="0078645D">
      <w:pPr>
        <w:pStyle w:val="Heading1"/>
      </w:pPr>
      <w:r w:rsidRPr="00CD436A">
        <w:lastRenderedPageBreak/>
        <w:t>8.0144 - Major Event Entertainment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D436A" w:rsidRPr="00CD436A" w14:paraId="4B921724" w14:textId="77777777" w:rsidTr="0078645D">
        <w:trPr>
          <w:tblHeader/>
        </w:trPr>
        <w:tc>
          <w:tcPr>
            <w:tcW w:w="3240" w:type="dxa"/>
            <w:shd w:val="clear" w:color="auto" w:fill="auto"/>
          </w:tcPr>
          <w:p w14:paraId="0439F542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E829BC0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339DE620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Findings</w:t>
            </w:r>
          </w:p>
        </w:tc>
      </w:tr>
      <w:tr w:rsidR="00CD436A" w:rsidRPr="00CD436A" w14:paraId="2E47325F" w14:textId="77777777" w:rsidTr="0078645D">
        <w:tc>
          <w:tcPr>
            <w:tcW w:w="3240" w:type="dxa"/>
            <w:shd w:val="clear" w:color="auto" w:fill="auto"/>
          </w:tcPr>
          <w:p w14:paraId="3E8E9ECA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 xml:space="preserve">8.0144(A) - Direct Access to </w:t>
            </w:r>
            <w:r w:rsidR="00CD58BE">
              <w:rPr>
                <w:rFonts w:ascii="Calibri" w:hAnsi="Calibri"/>
              </w:rPr>
              <w:t xml:space="preserve">Major or Standard </w:t>
            </w:r>
            <w:r w:rsidRPr="00CD436A">
              <w:rPr>
                <w:rFonts w:ascii="Calibri" w:hAnsi="Calibri"/>
              </w:rPr>
              <w:t>Arterial Street Classification or Greater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6E75A4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8A3C84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5EE3A19D" w14:textId="77777777" w:rsidTr="0078645D">
        <w:tc>
          <w:tcPr>
            <w:tcW w:w="3240" w:type="dxa"/>
            <w:shd w:val="clear" w:color="auto" w:fill="auto"/>
          </w:tcPr>
          <w:p w14:paraId="7C643F09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8.0144(B) - Decision Authority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D340A2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F634890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</w:tbl>
    <w:p w14:paraId="5DBBF40D" w14:textId="77777777" w:rsidR="00CD436A" w:rsidRPr="00CD436A" w:rsidRDefault="00CD436A" w:rsidP="00CD436A">
      <w:pPr>
        <w:rPr>
          <w:rFonts w:ascii="Calibri" w:hAnsi="Calibri"/>
        </w:rPr>
      </w:pPr>
    </w:p>
    <w:p w14:paraId="0E8E85C5" w14:textId="77777777" w:rsidR="00CD436A" w:rsidRPr="00CD436A" w:rsidRDefault="00CD436A" w:rsidP="0078645D">
      <w:pPr>
        <w:pStyle w:val="Heading1"/>
      </w:pPr>
      <w:r w:rsidRPr="00CD436A">
        <w:t>8.0145 - Waste Management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D436A" w:rsidRPr="00CD436A" w14:paraId="7FB639AF" w14:textId="77777777" w:rsidTr="0078645D">
        <w:trPr>
          <w:tblHeader/>
        </w:trPr>
        <w:tc>
          <w:tcPr>
            <w:tcW w:w="3240" w:type="dxa"/>
            <w:shd w:val="clear" w:color="auto" w:fill="auto"/>
          </w:tcPr>
          <w:p w14:paraId="0CAE9163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200C4CFF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12F297CC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Findings</w:t>
            </w:r>
          </w:p>
        </w:tc>
      </w:tr>
      <w:tr w:rsidR="00CD436A" w:rsidRPr="00CD436A" w14:paraId="33A181AA" w14:textId="77777777" w:rsidTr="0078645D">
        <w:tc>
          <w:tcPr>
            <w:tcW w:w="3240" w:type="dxa"/>
            <w:shd w:val="clear" w:color="auto" w:fill="auto"/>
          </w:tcPr>
          <w:p w14:paraId="0CCFE0D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8.0145(A) - Location Restriction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F17219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2B2E254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45DF4930" w14:textId="77777777" w:rsidTr="0078645D">
        <w:tc>
          <w:tcPr>
            <w:tcW w:w="3240" w:type="dxa"/>
            <w:shd w:val="clear" w:color="auto" w:fill="auto"/>
          </w:tcPr>
          <w:p w14:paraId="55F825B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 xml:space="preserve">8.0145(B) - Direct Access to </w:t>
            </w:r>
            <w:r w:rsidR="00CD58BE">
              <w:rPr>
                <w:rFonts w:ascii="Calibri" w:hAnsi="Calibri"/>
              </w:rPr>
              <w:t xml:space="preserve">Major or Standard </w:t>
            </w:r>
            <w:r w:rsidRPr="00CD436A">
              <w:rPr>
                <w:rFonts w:ascii="Calibri" w:hAnsi="Calibri"/>
              </w:rPr>
              <w:t>Arterial Street Classification or Greater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CC6202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AD8AFD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</w:tbl>
    <w:p w14:paraId="22078E1B" w14:textId="77777777" w:rsidR="00CD436A" w:rsidRPr="00CD436A" w:rsidRDefault="00CD436A" w:rsidP="00CD436A">
      <w:pPr>
        <w:rPr>
          <w:rFonts w:ascii="Calibri" w:hAnsi="Calibri"/>
        </w:rPr>
      </w:pPr>
    </w:p>
    <w:p w14:paraId="16E36938" w14:textId="77777777" w:rsidR="00CD436A" w:rsidRPr="00CD436A" w:rsidRDefault="00CD436A" w:rsidP="0078645D">
      <w:pPr>
        <w:pStyle w:val="Heading1"/>
      </w:pPr>
      <w:r w:rsidRPr="00CD436A">
        <w:t>8.0146 - Medical Uses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D436A" w:rsidRPr="00CD436A" w14:paraId="4FFD1673" w14:textId="77777777" w:rsidTr="0078645D">
        <w:trPr>
          <w:tblHeader/>
        </w:trPr>
        <w:tc>
          <w:tcPr>
            <w:tcW w:w="3240" w:type="dxa"/>
            <w:shd w:val="clear" w:color="auto" w:fill="auto"/>
          </w:tcPr>
          <w:p w14:paraId="2D4840CB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47EA6F1B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07B543F7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Findings</w:t>
            </w:r>
          </w:p>
        </w:tc>
      </w:tr>
      <w:tr w:rsidR="00CD436A" w:rsidRPr="00CD436A" w14:paraId="70E0C5B4" w14:textId="77777777" w:rsidTr="0078645D">
        <w:tc>
          <w:tcPr>
            <w:tcW w:w="3240" w:type="dxa"/>
            <w:shd w:val="clear" w:color="auto" w:fill="auto"/>
          </w:tcPr>
          <w:p w14:paraId="3B530AB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8.0146(A) - Direct Access to Arterial Street Classification or Greater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CE5575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5B160F1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7D568BFB" w14:textId="77777777" w:rsidTr="0078645D">
        <w:tc>
          <w:tcPr>
            <w:tcW w:w="3240" w:type="dxa"/>
            <w:shd w:val="clear" w:color="auto" w:fill="auto"/>
          </w:tcPr>
          <w:p w14:paraId="7A0D8785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8.0146(B) - Decision Authority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414E057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FEF6084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</w:tbl>
    <w:p w14:paraId="7C4508D4" w14:textId="77777777" w:rsidR="00CD436A" w:rsidRPr="00CD436A" w:rsidRDefault="00CD436A" w:rsidP="00CD436A">
      <w:pPr>
        <w:rPr>
          <w:rFonts w:ascii="Calibri" w:hAnsi="Calibri"/>
        </w:rPr>
      </w:pPr>
    </w:p>
    <w:p w14:paraId="7F709589" w14:textId="77777777" w:rsidR="00CD436A" w:rsidRPr="00CD436A" w:rsidRDefault="00CD436A" w:rsidP="0078645D">
      <w:pPr>
        <w:pStyle w:val="Heading1"/>
      </w:pPr>
      <w:r w:rsidRPr="00CD436A">
        <w:t>8.0147 - Parks, Open Spaces and Trails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D436A" w:rsidRPr="00CD436A" w14:paraId="470C22E8" w14:textId="77777777" w:rsidTr="0078645D">
        <w:trPr>
          <w:tblHeader/>
        </w:trPr>
        <w:tc>
          <w:tcPr>
            <w:tcW w:w="3240" w:type="dxa"/>
            <w:shd w:val="clear" w:color="auto" w:fill="auto"/>
          </w:tcPr>
          <w:p w14:paraId="1D25B7F6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4B0F1057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1BF2A762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Findings</w:t>
            </w:r>
          </w:p>
        </w:tc>
      </w:tr>
      <w:tr w:rsidR="00CD436A" w:rsidRPr="00CD436A" w14:paraId="59FFB99B" w14:textId="77777777" w:rsidTr="0078645D">
        <w:tc>
          <w:tcPr>
            <w:tcW w:w="3240" w:type="dxa"/>
            <w:shd w:val="clear" w:color="auto" w:fill="auto"/>
          </w:tcPr>
          <w:p w14:paraId="37A402FC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8.0147(A) - FAR and Maximum Setback Exemptions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135C2F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43C43A5C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0E560ACD" w14:textId="77777777" w:rsidTr="0078645D">
        <w:tc>
          <w:tcPr>
            <w:tcW w:w="3240" w:type="dxa"/>
            <w:shd w:val="clear" w:color="auto" w:fill="auto"/>
          </w:tcPr>
          <w:p w14:paraId="42805583" w14:textId="77777777" w:rsidR="00CD436A" w:rsidRPr="00CD436A" w:rsidRDefault="00CD436A" w:rsidP="003302A4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 xml:space="preserve">8.0147(B) - Direct Access to </w:t>
            </w:r>
            <w:r w:rsidR="003302A4">
              <w:rPr>
                <w:rFonts w:ascii="Calibri" w:hAnsi="Calibri"/>
              </w:rPr>
              <w:t>Minor Arterial</w:t>
            </w:r>
            <w:r w:rsidRPr="00CD436A">
              <w:rPr>
                <w:rFonts w:ascii="Calibri" w:hAnsi="Calibri"/>
              </w:rPr>
              <w:t xml:space="preserve"> Street Classification or Greater for Golf Courses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5D532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74B49AC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</w:tbl>
    <w:p w14:paraId="15E9209C" w14:textId="77777777" w:rsidR="00CD436A" w:rsidRPr="00CD436A" w:rsidRDefault="00CD436A" w:rsidP="00CD436A">
      <w:pPr>
        <w:rPr>
          <w:rFonts w:ascii="Calibri" w:hAnsi="Calibri"/>
        </w:rPr>
      </w:pPr>
    </w:p>
    <w:p w14:paraId="2B94B4C0" w14:textId="77777777" w:rsidR="00CD436A" w:rsidRPr="00CD436A" w:rsidRDefault="00CD436A" w:rsidP="0078645D">
      <w:pPr>
        <w:pStyle w:val="Heading1"/>
      </w:pPr>
      <w:r w:rsidRPr="00CD436A">
        <w:t>8.0148 - Religious Institutions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D436A" w:rsidRPr="00CD436A" w14:paraId="65FD7DC0" w14:textId="77777777" w:rsidTr="0078645D">
        <w:trPr>
          <w:tblHeader/>
        </w:trPr>
        <w:tc>
          <w:tcPr>
            <w:tcW w:w="3240" w:type="dxa"/>
            <w:shd w:val="clear" w:color="auto" w:fill="auto"/>
          </w:tcPr>
          <w:p w14:paraId="02E6E672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6F235BD5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3A86F1F8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Findings</w:t>
            </w:r>
          </w:p>
        </w:tc>
      </w:tr>
      <w:tr w:rsidR="00CD436A" w:rsidRPr="00CD436A" w14:paraId="46306C5B" w14:textId="77777777" w:rsidTr="0078645D">
        <w:tc>
          <w:tcPr>
            <w:tcW w:w="3240" w:type="dxa"/>
            <w:shd w:val="clear" w:color="auto" w:fill="auto"/>
          </w:tcPr>
          <w:p w14:paraId="48CE139A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8.0148(A) - Applicability when Accommodating Greater Than 300 Individuals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D2E785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4A08945C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7BFDC67C" w14:textId="77777777" w:rsidTr="0078645D">
        <w:tc>
          <w:tcPr>
            <w:tcW w:w="3240" w:type="dxa"/>
            <w:shd w:val="clear" w:color="auto" w:fill="auto"/>
          </w:tcPr>
          <w:p w14:paraId="4AB9BE38" w14:textId="77777777" w:rsidR="00CD436A" w:rsidRPr="00CD436A" w:rsidRDefault="00CD436A" w:rsidP="003302A4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 xml:space="preserve">8.0148(B) - Direct Access to </w:t>
            </w:r>
            <w:r w:rsidR="003302A4">
              <w:rPr>
                <w:rFonts w:ascii="Calibri" w:hAnsi="Calibri"/>
              </w:rPr>
              <w:t>Minor Arterial</w:t>
            </w:r>
            <w:r w:rsidRPr="00CD436A">
              <w:rPr>
                <w:rFonts w:ascii="Calibri" w:hAnsi="Calibri"/>
              </w:rPr>
              <w:t xml:space="preserve"> Street Classification or Greater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C3380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649E5B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</w:tbl>
    <w:p w14:paraId="51B487AB" w14:textId="77777777" w:rsidR="00CD436A" w:rsidRPr="00CD436A" w:rsidRDefault="00CD436A" w:rsidP="00CD436A">
      <w:pPr>
        <w:rPr>
          <w:rFonts w:ascii="Calibri" w:hAnsi="Calibri"/>
        </w:rPr>
      </w:pPr>
    </w:p>
    <w:p w14:paraId="15C59872" w14:textId="77777777" w:rsidR="00CD436A" w:rsidRPr="00CD436A" w:rsidRDefault="00CD436A" w:rsidP="0078645D">
      <w:pPr>
        <w:pStyle w:val="Heading1"/>
      </w:pPr>
      <w:r w:rsidRPr="00CD436A">
        <w:lastRenderedPageBreak/>
        <w:t>8.0149 - Schools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D436A" w:rsidRPr="00CD436A" w14:paraId="442F9179" w14:textId="77777777" w:rsidTr="0078645D">
        <w:trPr>
          <w:tblHeader/>
        </w:trPr>
        <w:tc>
          <w:tcPr>
            <w:tcW w:w="3240" w:type="dxa"/>
            <w:shd w:val="clear" w:color="auto" w:fill="auto"/>
          </w:tcPr>
          <w:p w14:paraId="5876016A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42211B98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0B2C7921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Findings</w:t>
            </w:r>
          </w:p>
        </w:tc>
      </w:tr>
      <w:tr w:rsidR="00CD436A" w:rsidRPr="00CD436A" w14:paraId="09553672" w14:textId="77777777" w:rsidTr="0078645D">
        <w:tc>
          <w:tcPr>
            <w:tcW w:w="3240" w:type="dxa"/>
            <w:shd w:val="clear" w:color="auto" w:fill="auto"/>
          </w:tcPr>
          <w:p w14:paraId="6FECA86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8.0149(A) - FAR, Maximum Building Height and Setback Exemption for Portable Classrooms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060C6D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4179FA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7388DC6E" w14:textId="77777777" w:rsidTr="0078645D">
        <w:tc>
          <w:tcPr>
            <w:tcW w:w="3240" w:type="dxa"/>
            <w:shd w:val="clear" w:color="auto" w:fill="auto"/>
          </w:tcPr>
          <w:p w14:paraId="2516664B" w14:textId="77777777" w:rsidR="00CD436A" w:rsidRPr="00CD436A" w:rsidRDefault="00CD436A" w:rsidP="003302A4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 xml:space="preserve">8.0149(B) - Direct Access to </w:t>
            </w:r>
            <w:r w:rsidR="003302A4">
              <w:rPr>
                <w:rFonts w:ascii="Calibri" w:hAnsi="Calibri"/>
              </w:rPr>
              <w:t>Minor Arterial</w:t>
            </w:r>
            <w:r w:rsidRPr="00CD436A">
              <w:rPr>
                <w:rFonts w:ascii="Calibri" w:hAnsi="Calibri"/>
              </w:rPr>
              <w:t xml:space="preserve"> Street Classification or Greater for High Schools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5F0B8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444A5AC4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5A4FFC9D" w14:textId="77777777" w:rsidTr="0078645D">
        <w:tc>
          <w:tcPr>
            <w:tcW w:w="3240" w:type="dxa"/>
            <w:shd w:val="clear" w:color="auto" w:fill="auto"/>
          </w:tcPr>
          <w:p w14:paraId="647D4FE2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8.0149(C) - Decision Authority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6E8EE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4A6D3325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</w:tbl>
    <w:p w14:paraId="499AFBA3" w14:textId="77777777" w:rsidR="00CD436A" w:rsidRPr="00CD436A" w:rsidRDefault="00CD436A" w:rsidP="00CD436A">
      <w:pPr>
        <w:rPr>
          <w:rFonts w:ascii="Calibri" w:hAnsi="Calibri"/>
        </w:rPr>
      </w:pPr>
    </w:p>
    <w:p w14:paraId="59B46592" w14:textId="77777777" w:rsidR="00CD436A" w:rsidRPr="00CD436A" w:rsidRDefault="00CD436A" w:rsidP="0078645D">
      <w:pPr>
        <w:pStyle w:val="Heading1"/>
      </w:pPr>
      <w:r w:rsidRPr="00CD436A">
        <w:t>8.0150 - Major Basic Utilities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D436A" w:rsidRPr="00CD436A" w14:paraId="5EB21CD1" w14:textId="77777777" w:rsidTr="005B3081">
        <w:trPr>
          <w:tblHeader/>
        </w:trPr>
        <w:tc>
          <w:tcPr>
            <w:tcW w:w="3240" w:type="dxa"/>
            <w:shd w:val="clear" w:color="auto" w:fill="auto"/>
          </w:tcPr>
          <w:p w14:paraId="78A96535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159C93EC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32E38D57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Findings</w:t>
            </w:r>
          </w:p>
        </w:tc>
      </w:tr>
      <w:tr w:rsidR="00CD436A" w:rsidRPr="00CD436A" w14:paraId="31995A5B" w14:textId="77777777" w:rsidTr="005B3081">
        <w:tc>
          <w:tcPr>
            <w:tcW w:w="3240" w:type="dxa"/>
            <w:shd w:val="clear" w:color="auto" w:fill="auto"/>
          </w:tcPr>
          <w:p w14:paraId="72087270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8.0150(A) - Location Restriction for Electrical Generating Facilities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1B1DD6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0546AFE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</w:tbl>
    <w:p w14:paraId="632C24DB" w14:textId="77777777" w:rsidR="00CD436A" w:rsidRDefault="00CD436A" w:rsidP="00CD436A">
      <w:pPr>
        <w:rPr>
          <w:rFonts w:ascii="Calibri" w:hAnsi="Calibri"/>
        </w:rPr>
      </w:pPr>
    </w:p>
    <w:p w14:paraId="2F8ED08F" w14:textId="77777777" w:rsidR="003302A4" w:rsidRPr="00CD436A" w:rsidRDefault="003302A4" w:rsidP="003302A4">
      <w:pPr>
        <w:pStyle w:val="Heading1"/>
      </w:pPr>
      <w:r>
        <w:t>8.0151</w:t>
      </w:r>
      <w:r w:rsidRPr="00CD436A">
        <w:t xml:space="preserve"> </w:t>
      </w:r>
      <w:r>
        <w:t>–</w:t>
      </w:r>
      <w:r w:rsidRPr="00CD436A">
        <w:t xml:space="preserve"> </w:t>
      </w:r>
      <w:r>
        <w:t>Wireless Communication Facilities in the GBSV District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3302A4" w:rsidRPr="00CD436A" w14:paraId="0081427A" w14:textId="77777777" w:rsidTr="00DF6E93">
        <w:trPr>
          <w:tblHeader/>
        </w:trPr>
        <w:tc>
          <w:tcPr>
            <w:tcW w:w="3240" w:type="dxa"/>
            <w:shd w:val="clear" w:color="auto" w:fill="auto"/>
          </w:tcPr>
          <w:p w14:paraId="14E3C01D" w14:textId="77777777" w:rsidR="003302A4" w:rsidRPr="00CD436A" w:rsidRDefault="003302A4" w:rsidP="00DF6E93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004DDAED" w14:textId="77777777" w:rsidR="003302A4" w:rsidRPr="00CD436A" w:rsidRDefault="003302A4" w:rsidP="00DF6E93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45D46707" w14:textId="77777777" w:rsidR="003302A4" w:rsidRPr="00CD436A" w:rsidRDefault="003302A4" w:rsidP="00DF6E93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Findings</w:t>
            </w:r>
          </w:p>
        </w:tc>
      </w:tr>
      <w:tr w:rsidR="003302A4" w:rsidRPr="00CD436A" w14:paraId="72D5964A" w14:textId="77777777" w:rsidTr="00DF6E93">
        <w:tc>
          <w:tcPr>
            <w:tcW w:w="3240" w:type="dxa"/>
            <w:shd w:val="clear" w:color="auto" w:fill="auto"/>
          </w:tcPr>
          <w:p w14:paraId="79DFF664" w14:textId="77777777" w:rsidR="003302A4" w:rsidRPr="00CD436A" w:rsidRDefault="003302A4" w:rsidP="003302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8.0151</w:t>
            </w:r>
            <w:r w:rsidRPr="00CD436A">
              <w:rPr>
                <w:rFonts w:ascii="Calibri" w:hAnsi="Calibri"/>
              </w:rPr>
              <w:t xml:space="preserve">(A) </w:t>
            </w:r>
            <w:r>
              <w:rPr>
                <w:rFonts w:ascii="Calibri" w:hAnsi="Calibri"/>
              </w:rPr>
              <w:t>–</w:t>
            </w:r>
            <w:r w:rsidRPr="00CD436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Decision Authority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FC63C0" w14:textId="77777777" w:rsidR="003302A4" w:rsidRPr="00CD436A" w:rsidRDefault="003302A4" w:rsidP="00DF6E93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08B80B6" w14:textId="77777777" w:rsidR="003302A4" w:rsidRPr="00CD436A" w:rsidRDefault="003302A4" w:rsidP="00DF6E93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60135C" w:rsidRPr="00CD436A" w14:paraId="5C715C02" w14:textId="77777777" w:rsidTr="00DF6E93">
        <w:tc>
          <w:tcPr>
            <w:tcW w:w="3240" w:type="dxa"/>
            <w:shd w:val="clear" w:color="auto" w:fill="auto"/>
          </w:tcPr>
          <w:p w14:paraId="06F37C5D" w14:textId="77777777" w:rsidR="0060135C" w:rsidRDefault="0060135C" w:rsidP="006013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8.0151(B) – Study by Expert in WCF Engineering Firm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F6A96B" w14:textId="77777777" w:rsidR="0060135C" w:rsidRPr="00CD436A" w:rsidRDefault="0060135C" w:rsidP="0060135C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2CE391A" w14:textId="77777777" w:rsidR="0060135C" w:rsidRPr="00CD436A" w:rsidRDefault="0060135C" w:rsidP="0060135C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60135C" w:rsidRPr="00CD436A" w14:paraId="60CD09BD" w14:textId="77777777" w:rsidTr="00DF6E93">
        <w:tc>
          <w:tcPr>
            <w:tcW w:w="3240" w:type="dxa"/>
            <w:shd w:val="clear" w:color="auto" w:fill="auto"/>
          </w:tcPr>
          <w:p w14:paraId="03E39019" w14:textId="77777777" w:rsidR="0060135C" w:rsidRDefault="0060135C" w:rsidP="006013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8.0151(B)(1) – Demonstration of Necessity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1BBA9D" w14:textId="77777777" w:rsidR="0060135C" w:rsidRPr="00CD436A" w:rsidRDefault="0060135C" w:rsidP="0060135C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ED30754" w14:textId="77777777" w:rsidR="0060135C" w:rsidRPr="00CD436A" w:rsidRDefault="0060135C" w:rsidP="0060135C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60135C" w:rsidRPr="00CD436A" w14:paraId="3A50A7D7" w14:textId="77777777" w:rsidTr="00DF6E93">
        <w:tc>
          <w:tcPr>
            <w:tcW w:w="3240" w:type="dxa"/>
            <w:shd w:val="clear" w:color="auto" w:fill="auto"/>
          </w:tcPr>
          <w:p w14:paraId="34FB8AE7" w14:textId="77777777" w:rsidR="0060135C" w:rsidRDefault="0060135C" w:rsidP="006013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8.0151(B)(2) – Alternatives Analysis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0C8155" w14:textId="77777777" w:rsidR="0060135C" w:rsidRPr="00CD436A" w:rsidRDefault="0060135C" w:rsidP="0060135C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47CA634F" w14:textId="77777777" w:rsidR="0060135C" w:rsidRPr="00CD436A" w:rsidRDefault="0060135C" w:rsidP="0060135C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60135C" w:rsidRPr="00CD436A" w14:paraId="7058F9D6" w14:textId="77777777" w:rsidTr="00DF6E93">
        <w:tc>
          <w:tcPr>
            <w:tcW w:w="3240" w:type="dxa"/>
            <w:shd w:val="clear" w:color="auto" w:fill="auto"/>
          </w:tcPr>
          <w:p w14:paraId="4343AA4A" w14:textId="77777777" w:rsidR="0060135C" w:rsidRDefault="0060135C" w:rsidP="006013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8.0151(C) – WCF Shall Not Be Visible from Beyond GBSV District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E8A1CA" w14:textId="77777777" w:rsidR="0060135C" w:rsidRPr="00CD436A" w:rsidRDefault="0060135C" w:rsidP="0060135C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893921C" w14:textId="77777777" w:rsidR="0060135C" w:rsidRPr="00CD436A" w:rsidRDefault="0060135C" w:rsidP="0060135C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60135C" w:rsidRPr="00CD436A" w14:paraId="5B1AFD2F" w14:textId="77777777" w:rsidTr="00DF6E93">
        <w:tc>
          <w:tcPr>
            <w:tcW w:w="3240" w:type="dxa"/>
            <w:shd w:val="clear" w:color="auto" w:fill="auto"/>
          </w:tcPr>
          <w:p w14:paraId="20757364" w14:textId="77777777" w:rsidR="0060135C" w:rsidRDefault="0060135C" w:rsidP="006013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8.0151(C)(1) – Visual Impact Study: Site Plan and Elevations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D8857D" w14:textId="77777777" w:rsidR="0060135C" w:rsidRPr="00CD436A" w:rsidRDefault="0060135C" w:rsidP="0060135C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185F52A" w14:textId="77777777" w:rsidR="0060135C" w:rsidRPr="00CD436A" w:rsidRDefault="0060135C" w:rsidP="0060135C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60135C" w:rsidRPr="00CD436A" w14:paraId="726720A2" w14:textId="77777777" w:rsidTr="00DF6E93">
        <w:tc>
          <w:tcPr>
            <w:tcW w:w="3240" w:type="dxa"/>
            <w:shd w:val="clear" w:color="auto" w:fill="auto"/>
          </w:tcPr>
          <w:p w14:paraId="356FE55E" w14:textId="77777777" w:rsidR="0060135C" w:rsidRDefault="0060135C" w:rsidP="006013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8.0151(C)(2) – Visual Impact Study Photo Simulation or 3D Rendering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BF1334" w14:textId="77777777" w:rsidR="0060135C" w:rsidRPr="00CD436A" w:rsidRDefault="0060135C" w:rsidP="0060135C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D507360" w14:textId="77777777" w:rsidR="0060135C" w:rsidRPr="00CD436A" w:rsidRDefault="0060135C" w:rsidP="0060135C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60135C" w:rsidRPr="00CD436A" w14:paraId="71D49467" w14:textId="77777777" w:rsidTr="00DF6E93">
        <w:tc>
          <w:tcPr>
            <w:tcW w:w="3240" w:type="dxa"/>
            <w:shd w:val="clear" w:color="auto" w:fill="auto"/>
          </w:tcPr>
          <w:p w14:paraId="795BE33B" w14:textId="77777777" w:rsidR="0060135C" w:rsidRDefault="0060135C" w:rsidP="006013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8.0151(C)(3) – Replacement of Existing Vegetation Screen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293C5A" w14:textId="77777777" w:rsidR="0060135C" w:rsidRPr="00CD436A" w:rsidRDefault="0060135C" w:rsidP="0060135C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9FD3485" w14:textId="77777777" w:rsidR="0060135C" w:rsidRPr="00CD436A" w:rsidRDefault="0060135C" w:rsidP="0060135C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154EE7" w:rsidRPr="00CD436A" w14:paraId="3254C447" w14:textId="77777777" w:rsidTr="00DF6E93">
        <w:tc>
          <w:tcPr>
            <w:tcW w:w="3240" w:type="dxa"/>
            <w:shd w:val="clear" w:color="auto" w:fill="auto"/>
          </w:tcPr>
          <w:p w14:paraId="034E1534" w14:textId="77777777" w:rsidR="00154EE7" w:rsidRPr="00CD436A" w:rsidRDefault="00154EE7" w:rsidP="00154EE7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</w:t>
            </w:r>
            <w:r>
              <w:rPr>
                <w:rFonts w:ascii="Calibri" w:hAnsi="Calibri"/>
              </w:rPr>
              <w:t>51</w:t>
            </w:r>
            <w:r w:rsidRPr="00CD436A"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>D</w:t>
            </w:r>
            <w:r w:rsidRPr="00CD436A"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/>
              </w:rPr>
              <w:t>–</w:t>
            </w:r>
            <w:r w:rsidRPr="00CD436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Subject to requirements and Limitations of 47 U.S.C. 332(c)(7) and FCC Rules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902103" w14:textId="77777777" w:rsidR="00154EE7" w:rsidRPr="00CD436A" w:rsidRDefault="00154EE7" w:rsidP="00154EE7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54F67FA" w14:textId="77777777" w:rsidR="00154EE7" w:rsidRPr="00CD436A" w:rsidRDefault="00154EE7" w:rsidP="00154EE7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154EE7" w:rsidRPr="00CD436A" w14:paraId="6AE3421A" w14:textId="77777777" w:rsidTr="00DF6E93">
        <w:tc>
          <w:tcPr>
            <w:tcW w:w="3240" w:type="dxa"/>
            <w:shd w:val="clear" w:color="auto" w:fill="auto"/>
          </w:tcPr>
          <w:p w14:paraId="78FAA531" w14:textId="77777777" w:rsidR="00154EE7" w:rsidRPr="00CD436A" w:rsidRDefault="00154EE7" w:rsidP="00154EE7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</w:t>
            </w:r>
            <w:r>
              <w:rPr>
                <w:rFonts w:ascii="Calibri" w:hAnsi="Calibri"/>
              </w:rPr>
              <w:t>51</w:t>
            </w:r>
            <w:r w:rsidRPr="00CD436A"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>E</w:t>
            </w:r>
            <w:r w:rsidRPr="00CD436A"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/>
              </w:rPr>
              <w:t>–</w:t>
            </w:r>
            <w:r w:rsidRPr="00CD436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Subject to requirements and limitations </w:t>
            </w:r>
            <w:r>
              <w:rPr>
                <w:rFonts w:ascii="Calibri" w:hAnsi="Calibri"/>
              </w:rPr>
              <w:lastRenderedPageBreak/>
              <w:t>of 47 U.S.C. 1455(a) and FCC Rules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A03AFE" w14:textId="77777777" w:rsidR="00154EE7" w:rsidRPr="00CD436A" w:rsidRDefault="00154EE7" w:rsidP="00154EE7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803F539" w14:textId="77777777" w:rsidR="00154EE7" w:rsidRPr="00CD436A" w:rsidRDefault="00154EE7" w:rsidP="00154EE7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154EE7" w:rsidRPr="00CD436A" w14:paraId="286E065A" w14:textId="77777777" w:rsidTr="00DF6E93">
        <w:tc>
          <w:tcPr>
            <w:tcW w:w="3240" w:type="dxa"/>
            <w:shd w:val="clear" w:color="auto" w:fill="auto"/>
          </w:tcPr>
          <w:p w14:paraId="2B6BDAB4" w14:textId="77777777" w:rsidR="00154EE7" w:rsidRPr="00CD436A" w:rsidRDefault="00154EE7" w:rsidP="00154EE7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</w:t>
            </w:r>
            <w:r>
              <w:rPr>
                <w:rFonts w:ascii="Calibri" w:hAnsi="Calibri"/>
              </w:rPr>
              <w:t>51</w:t>
            </w:r>
            <w:r w:rsidRPr="00CD436A"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>F</w:t>
            </w:r>
            <w:r w:rsidRPr="00CD436A"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/>
              </w:rPr>
              <w:t>–</w:t>
            </w:r>
            <w:r w:rsidRPr="00CD436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Resolution of Conflicts or Inconsistencies Between City and Federal Law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B1FD96" w14:textId="77777777" w:rsidR="00154EE7" w:rsidRPr="00CD436A" w:rsidRDefault="00154EE7" w:rsidP="00154EE7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E5A474C" w14:textId="77777777" w:rsidR="00154EE7" w:rsidRPr="00CD436A" w:rsidRDefault="00154EE7" w:rsidP="00154EE7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</w:tbl>
    <w:p w14:paraId="1FF67913" w14:textId="77777777" w:rsidR="003302A4" w:rsidRPr="00CD436A" w:rsidRDefault="003302A4" w:rsidP="003302A4">
      <w:pPr>
        <w:rPr>
          <w:rFonts w:ascii="Calibri" w:hAnsi="Calibri"/>
        </w:rPr>
      </w:pPr>
    </w:p>
    <w:p w14:paraId="4D8F813A" w14:textId="77777777" w:rsidR="003302A4" w:rsidRPr="00CD436A" w:rsidRDefault="003302A4" w:rsidP="00CD436A">
      <w:pPr>
        <w:rPr>
          <w:rFonts w:ascii="Calibri" w:hAnsi="Calibri"/>
        </w:rPr>
      </w:pPr>
    </w:p>
    <w:p w14:paraId="155D782C" w14:textId="77777777" w:rsidR="00CD436A" w:rsidRPr="00CD436A" w:rsidRDefault="00CD436A" w:rsidP="005B3081">
      <w:pPr>
        <w:pStyle w:val="Heading1"/>
      </w:pPr>
      <w:r w:rsidRPr="00CD436A">
        <w:t>8.0160 - Modifications of a Special Use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D436A" w:rsidRPr="00CD436A" w14:paraId="0E5B71FF" w14:textId="77777777" w:rsidTr="00CD436A">
        <w:trPr>
          <w:tblHeader/>
        </w:trPr>
        <w:tc>
          <w:tcPr>
            <w:tcW w:w="3240" w:type="dxa"/>
            <w:shd w:val="clear" w:color="auto" w:fill="auto"/>
          </w:tcPr>
          <w:p w14:paraId="3DD7EB41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1F68EA17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16E94727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Findings</w:t>
            </w:r>
          </w:p>
        </w:tc>
      </w:tr>
      <w:tr w:rsidR="00CD436A" w:rsidRPr="00CD436A" w14:paraId="2B358017" w14:textId="77777777" w:rsidTr="00CD436A">
        <w:tc>
          <w:tcPr>
            <w:tcW w:w="3240" w:type="dxa"/>
            <w:shd w:val="clear" w:color="auto" w:fill="auto"/>
          </w:tcPr>
          <w:p w14:paraId="6530FA6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8.0160(A) - Design Review A Threshold: Less Than 2,000 Square Feet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035F85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3742ED5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457386BC" w14:textId="77777777" w:rsidTr="00CD436A">
        <w:tc>
          <w:tcPr>
            <w:tcW w:w="10800" w:type="dxa"/>
            <w:gridSpan w:val="3"/>
            <w:shd w:val="clear" w:color="auto" w:fill="auto"/>
          </w:tcPr>
          <w:p w14:paraId="3E7FBC9C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Type III Procedure Required</w:t>
            </w:r>
          </w:p>
        </w:tc>
      </w:tr>
      <w:tr w:rsidR="00CD436A" w:rsidRPr="00CD436A" w14:paraId="3C865AC1" w14:textId="77777777" w:rsidTr="00CD436A">
        <w:tc>
          <w:tcPr>
            <w:tcW w:w="3240" w:type="dxa"/>
            <w:shd w:val="clear" w:color="auto" w:fill="auto"/>
          </w:tcPr>
          <w:p w14:paraId="7C04C0DF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8.0160(B)(1) - Use Originally Subject to Type III Review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681E66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E6324C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056B369D" w14:textId="77777777" w:rsidTr="00CD436A">
        <w:tc>
          <w:tcPr>
            <w:tcW w:w="3240" w:type="dxa"/>
            <w:shd w:val="clear" w:color="auto" w:fill="auto"/>
          </w:tcPr>
          <w:p w14:paraId="0954792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8.0160(B)(2) - Exceeds Floor Area Thresholds for Non-Industrial Uses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B89B3F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D287DB4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6DE2DEEE" w14:textId="77777777" w:rsidTr="00CD436A">
        <w:tc>
          <w:tcPr>
            <w:tcW w:w="3240" w:type="dxa"/>
            <w:shd w:val="clear" w:color="auto" w:fill="auto"/>
          </w:tcPr>
          <w:p w14:paraId="7D1ADECD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8.0160(B)(3) - Exceeds Outdoor Area Thresholds for Non-Industrial Uses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26067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99901B2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42AC0A65" w14:textId="77777777" w:rsidTr="00CD436A">
        <w:tc>
          <w:tcPr>
            <w:tcW w:w="3240" w:type="dxa"/>
            <w:shd w:val="clear" w:color="auto" w:fill="auto"/>
          </w:tcPr>
          <w:p w14:paraId="338F456D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8.0160(B)(4) - Exceeds Floor Area Thresholds for Industrial Uses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672EE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37F38A0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</w:tbl>
    <w:p w14:paraId="5D17AE57" w14:textId="77777777" w:rsidR="00CD436A" w:rsidRPr="00CD436A" w:rsidRDefault="00CD436A" w:rsidP="00CD436A">
      <w:pPr>
        <w:rPr>
          <w:rFonts w:ascii="Calibri" w:hAnsi="Calibri"/>
        </w:rPr>
      </w:pPr>
    </w:p>
    <w:p w14:paraId="70881DCA" w14:textId="77777777" w:rsidR="00CD436A" w:rsidRPr="00CD436A" w:rsidRDefault="00CD436A" w:rsidP="00CD436A">
      <w:pPr>
        <w:rPr>
          <w:rFonts w:ascii="Calibri" w:hAnsi="Calibri"/>
        </w:rPr>
      </w:pPr>
    </w:p>
    <w:sectPr w:rsidR="00CD436A" w:rsidRPr="00CD436A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115F1" w14:textId="77777777" w:rsidR="00CD436A" w:rsidRDefault="00CD436A">
      <w:r>
        <w:separator/>
      </w:r>
    </w:p>
  </w:endnote>
  <w:endnote w:type="continuationSeparator" w:id="0">
    <w:p w14:paraId="1A93739A" w14:textId="77777777" w:rsidR="00CD436A" w:rsidRDefault="00CD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BAF0A" w14:textId="440BB56E" w:rsidR="00CD436A" w:rsidRPr="00CD436A" w:rsidRDefault="00CD436A" w:rsidP="00CD436A">
    <w:pPr>
      <w:pStyle w:val="Footer"/>
      <w:tabs>
        <w:tab w:val="clear" w:pos="4320"/>
        <w:tab w:val="clear" w:pos="8640"/>
        <w:tab w:val="right" w:pos="10620"/>
      </w:tabs>
      <w:rPr>
        <w:rFonts w:ascii="Calibri" w:hAnsi="Calibri"/>
        <w:sz w:val="18"/>
        <w:szCs w:val="18"/>
      </w:rPr>
    </w:pPr>
    <w:r w:rsidRPr="00EC0242">
      <w:rPr>
        <w:rFonts w:ascii="Calibri" w:hAnsi="Calibri"/>
        <w:sz w:val="18"/>
        <w:szCs w:val="18"/>
      </w:rPr>
      <w:t xml:space="preserve">Page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PAGE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 w:rsidR="00661F68">
      <w:rPr>
        <w:rStyle w:val="PageNumber"/>
        <w:rFonts w:ascii="Calibri" w:hAnsi="Calibri"/>
        <w:noProof/>
        <w:sz w:val="18"/>
        <w:szCs w:val="18"/>
      </w:rPr>
      <w:t>2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 w:rsidRPr="00EC0242">
      <w:rPr>
        <w:rStyle w:val="PageNumber"/>
        <w:rFonts w:ascii="Calibri" w:hAnsi="Calibri"/>
        <w:sz w:val="18"/>
        <w:szCs w:val="18"/>
      </w:rPr>
      <w:t xml:space="preserve"> of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NUMPAGES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 w:rsidR="00661F68">
      <w:rPr>
        <w:rStyle w:val="PageNumber"/>
        <w:rFonts w:ascii="Calibri" w:hAnsi="Calibri"/>
        <w:noProof/>
        <w:sz w:val="18"/>
        <w:szCs w:val="18"/>
      </w:rPr>
      <w:t>12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>
      <w:rPr>
        <w:rStyle w:val="PageNumber"/>
        <w:rFonts w:ascii="Calibri" w:hAnsi="Calibri"/>
        <w:sz w:val="18"/>
        <w:szCs w:val="18"/>
      </w:rPr>
      <w:t xml:space="preserve"> - </w:t>
    </w:r>
    <w:r w:rsidRPr="00CD436A">
      <w:rPr>
        <w:rFonts w:ascii="Calibri" w:hAnsi="Calibri"/>
        <w:sz w:val="18"/>
        <w:szCs w:val="18"/>
      </w:rPr>
      <w:t>8.0100  Special Use Review</w:t>
    </w:r>
    <w:r w:rsidRPr="00EC0242">
      <w:rPr>
        <w:rFonts w:ascii="Calibri" w:hAnsi="Calibri"/>
        <w:sz w:val="18"/>
        <w:szCs w:val="18"/>
      </w:rPr>
      <w:t xml:space="preserve"> </w:t>
    </w:r>
    <w:r w:rsidRPr="00EC0242">
      <w:rPr>
        <w:rFonts w:ascii="Calibri" w:hAnsi="Calibri"/>
        <w:sz w:val="18"/>
        <w:szCs w:val="18"/>
      </w:rPr>
      <w:tab/>
      <w:t xml:space="preserve">Effective: </w:t>
    </w:r>
    <w:r>
      <w:rPr>
        <w:rFonts w:ascii="Calibri" w:hAnsi="Calibri"/>
        <w:sz w:val="18"/>
        <w:szCs w:val="18"/>
      </w:rPr>
      <w:t>March</w:t>
    </w:r>
    <w:r w:rsidRPr="00EC0242">
      <w:rPr>
        <w:rFonts w:ascii="Calibri" w:hAnsi="Calibri"/>
        <w:sz w:val="18"/>
        <w:szCs w:val="18"/>
      </w:rPr>
      <w:t xml:space="preserve"> 201</w:t>
    </w:r>
    <w:r>
      <w:rPr>
        <w:rFonts w:ascii="Calibri" w:hAnsi="Calibri"/>
        <w:sz w:val="18"/>
        <w:szCs w:val="18"/>
      </w:rPr>
      <w:t>6</w:t>
    </w:r>
    <w:r w:rsidRPr="00EC0242">
      <w:rPr>
        <w:rFonts w:ascii="Calibri" w:hAnsi="Calibri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BC558" w14:textId="42F28993" w:rsidR="00CD436A" w:rsidRPr="00EC0242" w:rsidRDefault="00CD436A" w:rsidP="00521967">
    <w:pPr>
      <w:pStyle w:val="Footer"/>
      <w:tabs>
        <w:tab w:val="clear" w:pos="4320"/>
        <w:tab w:val="clear" w:pos="8640"/>
        <w:tab w:val="right" w:pos="10620"/>
      </w:tabs>
      <w:rPr>
        <w:rFonts w:ascii="Calibri" w:hAnsi="Calibri"/>
        <w:sz w:val="18"/>
        <w:szCs w:val="18"/>
      </w:rPr>
    </w:pPr>
    <w:r w:rsidRPr="00EC0242">
      <w:rPr>
        <w:rFonts w:ascii="Calibri" w:hAnsi="Calibri"/>
        <w:sz w:val="18"/>
        <w:szCs w:val="18"/>
      </w:rPr>
      <w:t xml:space="preserve">Page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PAGE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 w:rsidR="00661F68">
      <w:rPr>
        <w:rStyle w:val="PageNumber"/>
        <w:rFonts w:ascii="Calibri" w:hAnsi="Calibri"/>
        <w:noProof/>
        <w:sz w:val="18"/>
        <w:szCs w:val="18"/>
      </w:rPr>
      <w:t>1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 w:rsidRPr="00EC0242">
      <w:rPr>
        <w:rStyle w:val="PageNumber"/>
        <w:rFonts w:ascii="Calibri" w:hAnsi="Calibri"/>
        <w:sz w:val="18"/>
        <w:szCs w:val="18"/>
      </w:rPr>
      <w:t xml:space="preserve"> of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NUMPAGES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 w:rsidR="00661F68">
      <w:rPr>
        <w:rStyle w:val="PageNumber"/>
        <w:rFonts w:ascii="Calibri" w:hAnsi="Calibri"/>
        <w:noProof/>
        <w:sz w:val="18"/>
        <w:szCs w:val="18"/>
      </w:rPr>
      <w:t>12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>
      <w:rPr>
        <w:rStyle w:val="PageNumber"/>
        <w:rFonts w:ascii="Calibri" w:hAnsi="Calibri"/>
        <w:sz w:val="18"/>
        <w:szCs w:val="18"/>
      </w:rPr>
      <w:t xml:space="preserve"> - </w:t>
    </w:r>
    <w:r w:rsidRPr="00CD436A">
      <w:rPr>
        <w:rFonts w:ascii="Calibri" w:hAnsi="Calibri"/>
        <w:sz w:val="18"/>
        <w:szCs w:val="18"/>
      </w:rPr>
      <w:t>8.0100  Special Use Review</w:t>
    </w:r>
    <w:r w:rsidRPr="00EC0242">
      <w:rPr>
        <w:rFonts w:ascii="Calibri" w:hAnsi="Calibri"/>
        <w:sz w:val="18"/>
        <w:szCs w:val="18"/>
      </w:rPr>
      <w:t xml:space="preserve"> </w:t>
    </w:r>
    <w:r w:rsidRPr="00EC0242">
      <w:rPr>
        <w:rFonts w:ascii="Calibri" w:hAnsi="Calibri"/>
        <w:sz w:val="18"/>
        <w:szCs w:val="18"/>
      </w:rPr>
      <w:tab/>
      <w:t xml:space="preserve">Effective: </w:t>
    </w:r>
    <w:r>
      <w:rPr>
        <w:rFonts w:ascii="Calibri" w:hAnsi="Calibri"/>
        <w:sz w:val="18"/>
        <w:szCs w:val="18"/>
      </w:rPr>
      <w:t>March</w:t>
    </w:r>
    <w:r w:rsidRPr="00EC0242">
      <w:rPr>
        <w:rFonts w:ascii="Calibri" w:hAnsi="Calibri"/>
        <w:sz w:val="18"/>
        <w:szCs w:val="18"/>
      </w:rPr>
      <w:t xml:space="preserve"> 201</w:t>
    </w:r>
    <w:r>
      <w:rPr>
        <w:rFonts w:ascii="Calibri" w:hAnsi="Calibri"/>
        <w:sz w:val="18"/>
        <w:szCs w:val="18"/>
      </w:rPr>
      <w:t>6</w:t>
    </w:r>
    <w:r w:rsidRPr="00EC0242">
      <w:rPr>
        <w:rFonts w:ascii="Calibri" w:hAnsi="Calibri"/>
        <w:sz w:val="18"/>
        <w:szCs w:val="18"/>
      </w:rPr>
      <w:tab/>
    </w:r>
  </w:p>
  <w:p w14:paraId="28EE87B4" w14:textId="77777777" w:rsidR="00CD436A" w:rsidRPr="00EC0242" w:rsidRDefault="00CD436A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8C9D9" w14:textId="77777777" w:rsidR="00CD436A" w:rsidRDefault="00CD436A">
      <w:r>
        <w:separator/>
      </w:r>
    </w:p>
  </w:footnote>
  <w:footnote w:type="continuationSeparator" w:id="0">
    <w:p w14:paraId="54C47248" w14:textId="77777777" w:rsidR="00CD436A" w:rsidRDefault="00CD4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EBE2B" w14:textId="77777777" w:rsidR="00CD436A" w:rsidRPr="009C2838" w:rsidRDefault="00CD436A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rFonts w:ascii="Calibri" w:hAnsi="Calibri"/>
        <w:b/>
        <w:sz w:val="28"/>
        <w:szCs w:val="28"/>
      </w:rPr>
    </w:pPr>
    <w:r>
      <w:rPr>
        <w:rFonts w:ascii="Calibri" w:hAnsi="Calibri"/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6728EA02" wp14:editId="759ADC9A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29861E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0311CC1" wp14:editId="2C9CCBFA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155599" w14:textId="77777777" w:rsidR="00CD436A" w:rsidRDefault="00CD436A" w:rsidP="00EC0242">
                          <w:r>
                            <w:rPr>
                              <w:rFonts w:ascii="Calibri" w:hAnsi="Calibri"/>
                              <w:b/>
                            </w:rPr>
                            <w:t xml:space="preserve">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A63D06" wp14:editId="6F74374C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311C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38155599" w14:textId="77777777" w:rsidR="00CD436A" w:rsidRDefault="00CD436A" w:rsidP="00EC0242">
                    <w:r>
                      <w:rPr>
                        <w:rFonts w:ascii="Calibri" w:hAnsi="Calibri"/>
                        <w:b/>
                      </w:rPr>
                      <w:t xml:space="preserve">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27A63D06" wp14:editId="6F74374C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CD436A">
      <w:rPr>
        <w:rFonts w:ascii="Calibri" w:hAnsi="Calibri"/>
        <w:b/>
        <w:noProof/>
        <w:sz w:val="28"/>
        <w:szCs w:val="28"/>
      </w:rPr>
      <w:t>8.0100  Special Use Review</w:t>
    </w:r>
    <w:r w:rsidRPr="009C2838">
      <w:rPr>
        <w:rFonts w:ascii="Calibri" w:hAnsi="Calibri"/>
        <w:b/>
        <w:noProof/>
        <w:sz w:val="28"/>
        <w:szCs w:val="28"/>
      </w:rPr>
      <w:t xml:space="preserve"> </w:t>
    </w:r>
  </w:p>
  <w:p w14:paraId="25819C6F" w14:textId="77777777" w:rsidR="00CD436A" w:rsidRPr="009C2838" w:rsidRDefault="00CD436A" w:rsidP="00521967">
    <w:pPr>
      <w:pStyle w:val="Header"/>
      <w:tabs>
        <w:tab w:val="clear" w:pos="8640"/>
        <w:tab w:val="right" w:pos="9180"/>
      </w:tabs>
      <w:ind w:right="180"/>
      <w:jc w:val="right"/>
      <w:rPr>
        <w:rFonts w:ascii="Calibri" w:hAnsi="Calibri"/>
      </w:rPr>
    </w:pPr>
    <w:r w:rsidRPr="009C2838">
      <w:rPr>
        <w:rFonts w:ascii="Calibri" w:hAnsi="Calibri"/>
      </w:rPr>
      <w:tab/>
    </w:r>
    <w:r w:rsidRPr="009C2838">
      <w:rPr>
        <w:rFonts w:ascii="Calibri" w:hAnsi="Calibri"/>
      </w:rPr>
      <w:tab/>
      <w:t>Standards to be addressed in narrative</w:t>
    </w:r>
  </w:p>
  <w:p w14:paraId="785B1D98" w14:textId="77777777" w:rsidR="00CD436A" w:rsidRPr="00D2190D" w:rsidRDefault="00CD436A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cOxmWYketf6DHpZG2A7RP/LScIlIf7KEBh1u5QypeQQFKkG6WpZ8KCS7keQEtWC8fEABcxc4SwtUuxyc2FSug==" w:salt="wIJ48qiGhPDG2S+2Pm/rW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6A"/>
    <w:rsid w:val="0004157D"/>
    <w:rsid w:val="0006575A"/>
    <w:rsid w:val="00096D08"/>
    <w:rsid w:val="000E31EA"/>
    <w:rsid w:val="00145F13"/>
    <w:rsid w:val="00154EE7"/>
    <w:rsid w:val="001D789B"/>
    <w:rsid w:val="001F52C3"/>
    <w:rsid w:val="00254B9A"/>
    <w:rsid w:val="00283CE6"/>
    <w:rsid w:val="002906A0"/>
    <w:rsid w:val="002A3F59"/>
    <w:rsid w:val="002C2BB7"/>
    <w:rsid w:val="003302A4"/>
    <w:rsid w:val="00341018"/>
    <w:rsid w:val="003A2334"/>
    <w:rsid w:val="003B1525"/>
    <w:rsid w:val="00432EA6"/>
    <w:rsid w:val="00465F5F"/>
    <w:rsid w:val="00471EDC"/>
    <w:rsid w:val="00521967"/>
    <w:rsid w:val="005662ED"/>
    <w:rsid w:val="00595DDA"/>
    <w:rsid w:val="005B3081"/>
    <w:rsid w:val="005D7342"/>
    <w:rsid w:val="005E51D3"/>
    <w:rsid w:val="00601173"/>
    <w:rsid w:val="0060135C"/>
    <w:rsid w:val="00655529"/>
    <w:rsid w:val="00661F68"/>
    <w:rsid w:val="00674B64"/>
    <w:rsid w:val="0069637D"/>
    <w:rsid w:val="006A7FC9"/>
    <w:rsid w:val="006C5E55"/>
    <w:rsid w:val="00724796"/>
    <w:rsid w:val="0072550E"/>
    <w:rsid w:val="0074684D"/>
    <w:rsid w:val="0075672D"/>
    <w:rsid w:val="0078645D"/>
    <w:rsid w:val="007C155E"/>
    <w:rsid w:val="007D172D"/>
    <w:rsid w:val="007D1DAF"/>
    <w:rsid w:val="007F605B"/>
    <w:rsid w:val="00800166"/>
    <w:rsid w:val="008138C1"/>
    <w:rsid w:val="00834CD1"/>
    <w:rsid w:val="00892D15"/>
    <w:rsid w:val="008D59F3"/>
    <w:rsid w:val="008D6B6C"/>
    <w:rsid w:val="008D6F03"/>
    <w:rsid w:val="008F3035"/>
    <w:rsid w:val="0091517A"/>
    <w:rsid w:val="0096299A"/>
    <w:rsid w:val="00976EC0"/>
    <w:rsid w:val="009C2838"/>
    <w:rsid w:val="00A77F24"/>
    <w:rsid w:val="00AB0BC1"/>
    <w:rsid w:val="00AC708D"/>
    <w:rsid w:val="00AE51F3"/>
    <w:rsid w:val="00AF58D1"/>
    <w:rsid w:val="00B64F10"/>
    <w:rsid w:val="00BA6409"/>
    <w:rsid w:val="00BC5AD6"/>
    <w:rsid w:val="00BE0049"/>
    <w:rsid w:val="00C05290"/>
    <w:rsid w:val="00C1549A"/>
    <w:rsid w:val="00C650C7"/>
    <w:rsid w:val="00CB7624"/>
    <w:rsid w:val="00CC7A3C"/>
    <w:rsid w:val="00CD436A"/>
    <w:rsid w:val="00CD58BE"/>
    <w:rsid w:val="00CE0C4B"/>
    <w:rsid w:val="00CE468A"/>
    <w:rsid w:val="00D06FF8"/>
    <w:rsid w:val="00D207F2"/>
    <w:rsid w:val="00D2190D"/>
    <w:rsid w:val="00D33D60"/>
    <w:rsid w:val="00D34AAF"/>
    <w:rsid w:val="00D41552"/>
    <w:rsid w:val="00D53AFC"/>
    <w:rsid w:val="00D661B0"/>
    <w:rsid w:val="00D9356D"/>
    <w:rsid w:val="00DA38D0"/>
    <w:rsid w:val="00DC4377"/>
    <w:rsid w:val="00DF42D2"/>
    <w:rsid w:val="00E04A85"/>
    <w:rsid w:val="00EA1536"/>
    <w:rsid w:val="00EC0242"/>
    <w:rsid w:val="00F1195D"/>
    <w:rsid w:val="00F252A4"/>
    <w:rsid w:val="00F91B02"/>
    <w:rsid w:val="00F9712F"/>
    <w:rsid w:val="00FA012C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0FB1CAF"/>
  <w15:chartTrackingRefBased/>
  <w15:docId w15:val="{5014EF03-3BE0-46A1-B17D-DB0BF998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E04A8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EA1536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A1536"/>
    <w:rPr>
      <w:rFonts w:asciiTheme="minorHAnsi" w:eastAsiaTheme="majorEastAsia" w:hAnsiTheme="minorHAnsi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Urban%20Design%20&amp;%20Planning\Development%20Planning\Forms\Draft%20Forms\Application%20Narrative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12</Pages>
  <Words>2512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16804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Lunsford, Amanda</cp:lastModifiedBy>
  <cp:revision>2</cp:revision>
  <cp:lastPrinted>2016-01-27T19:58:00Z</cp:lastPrinted>
  <dcterms:created xsi:type="dcterms:W3CDTF">2016-10-27T21:11:00Z</dcterms:created>
  <dcterms:modified xsi:type="dcterms:W3CDTF">2016-10-27T21:11:00Z</dcterms:modified>
</cp:coreProperties>
</file>